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21" w:rsidRPr="004767C5" w:rsidRDefault="00DA6A21" w:rsidP="00DA6A21">
      <w:pPr>
        <w:pStyle w:val="a4"/>
        <w:jc w:val="left"/>
        <w:rPr>
          <w:rFonts w:ascii="Angsana New" w:hAnsi="Angsana New" w:cs="Angsana New"/>
          <w:b w:val="0"/>
          <w:bCs w:val="0"/>
          <w:sz w:val="18"/>
          <w:szCs w:val="18"/>
          <w:cs/>
        </w:rPr>
      </w:pPr>
    </w:p>
    <w:p w:rsidR="00DA6A21" w:rsidRDefault="00DA6A21" w:rsidP="005D2075">
      <w:pPr>
        <w:jc w:val="center"/>
        <w:rPr>
          <w:rFonts w:ascii="Angsana New" w:hAnsi="Angsana New" w:cs="Angsana New" w:hint="cs"/>
          <w:b/>
          <w:bCs/>
          <w:cs/>
        </w:rPr>
      </w:pPr>
      <w:r w:rsidRPr="004767C5">
        <w:rPr>
          <w:rFonts w:ascii="Angsana New" w:hAnsi="Angsana New" w:cs="Angsana New"/>
          <w:b/>
          <w:bCs/>
          <w:cs/>
        </w:rPr>
        <w:t xml:space="preserve"> </w:t>
      </w:r>
      <w:r w:rsidR="00AF2225">
        <w:rPr>
          <w:rFonts w:ascii="Angsana New" w:hAnsi="Angsana New" w:cs="Angsana New" w:hint="cs"/>
          <w:b/>
          <w:bCs/>
          <w:cs/>
        </w:rPr>
        <w:t>ประวัติของโรงเรียนบ้านห้วยหลาว</w:t>
      </w:r>
    </w:p>
    <w:p w:rsidR="005D2075" w:rsidRPr="004767C5" w:rsidRDefault="005D2075" w:rsidP="005D2075">
      <w:pPr>
        <w:jc w:val="center"/>
        <w:rPr>
          <w:rFonts w:ascii="Angsana New" w:hAnsi="Angsana New" w:cs="Angsana New"/>
          <w:b/>
          <w:bCs/>
        </w:rPr>
      </w:pPr>
    </w:p>
    <w:p w:rsidR="00DA6A21" w:rsidRPr="004767C5" w:rsidRDefault="00DA6A21" w:rsidP="00A8774B">
      <w:pPr>
        <w:rPr>
          <w:rFonts w:ascii="Angsana New" w:hAnsi="Angsana New" w:cs="Angsana New"/>
          <w:b/>
          <w:bCs/>
        </w:rPr>
      </w:pPr>
      <w:r w:rsidRPr="004767C5">
        <w:rPr>
          <w:rFonts w:ascii="Angsana New" w:hAnsi="Angsana New" w:cs="Angsana New"/>
          <w:b/>
          <w:bCs/>
          <w:cs/>
        </w:rPr>
        <w:t xml:space="preserve">         ประวัติโรงเรียน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โรงเรียนบ้านห้วยหลาว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ตั้งขึ้นเมื่อวันที่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มิถุนายน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๒๔๘๒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โดยแยกมาจากโรงเรียนวัดหนองบัวแดงบูรณะ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ตอนแรกได้อาศัยศาลาการเปรียญวัดบูรพาห้วยหลาวเป็นสถานที่ศึกษาเล่าเรียน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ขณะนั้นทางราชการได้มอบให้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ขุนวิเศษอักษร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นายอำเภอบรบือ</w:t>
      </w:r>
      <w:r w:rsidRPr="004767C5">
        <w:rPr>
          <w:rFonts w:ascii="Angsana New" w:hAnsi="Angsana New"/>
          <w:sz w:val="32"/>
          <w:szCs w:val="32"/>
        </w:rPr>
        <w:t xml:space="preserve">   ( </w:t>
      </w:r>
      <w:r w:rsidRPr="004767C5">
        <w:rPr>
          <w:rFonts w:ascii="Angsana New" w:hAnsi="Angsana New"/>
          <w:sz w:val="32"/>
          <w:szCs w:val="32"/>
          <w:cs/>
        </w:rPr>
        <w:t>ขณะนั้นยังไม่ได้ตั้งเป็นอำเภอนาเชือก</w:t>
      </w:r>
      <w:r w:rsidRPr="004767C5">
        <w:rPr>
          <w:rFonts w:ascii="Angsana New" w:hAnsi="Angsana New"/>
          <w:sz w:val="32"/>
          <w:szCs w:val="32"/>
        </w:rPr>
        <w:t xml:space="preserve"> )  </w:t>
      </w:r>
      <w:r w:rsidRPr="004767C5">
        <w:rPr>
          <w:rFonts w:ascii="Angsana New" w:hAnsi="Angsana New"/>
          <w:sz w:val="32"/>
          <w:szCs w:val="32"/>
          <w:cs/>
        </w:rPr>
        <w:t>เป็นผู้จัดตั้งขึ้นโดยให้ชื่อว่า</w:t>
      </w:r>
      <w:r w:rsidRPr="004767C5">
        <w:rPr>
          <w:rFonts w:ascii="Angsana New" w:hAnsi="Angsana New"/>
          <w:sz w:val="32"/>
          <w:szCs w:val="32"/>
        </w:rPr>
        <w:t xml:space="preserve">  “ </w:t>
      </w:r>
      <w:r w:rsidRPr="004767C5">
        <w:rPr>
          <w:rFonts w:ascii="Angsana New" w:hAnsi="Angsana New"/>
          <w:sz w:val="32"/>
          <w:szCs w:val="32"/>
          <w:cs/>
        </w:rPr>
        <w:t>โรงเรียนวัดบ้านห้วยหลาว</w:t>
      </w:r>
      <w:r w:rsidRPr="004767C5">
        <w:rPr>
          <w:rFonts w:ascii="Angsana New" w:hAnsi="Angsana New"/>
          <w:sz w:val="32"/>
          <w:szCs w:val="32"/>
        </w:rPr>
        <w:t xml:space="preserve"> ”  </w:t>
      </w:r>
      <w:r w:rsidRPr="004767C5">
        <w:rPr>
          <w:rFonts w:ascii="Angsana New" w:hAnsi="Angsana New"/>
          <w:sz w:val="32"/>
          <w:szCs w:val="32"/>
          <w:cs/>
        </w:rPr>
        <w:t>ให้อยู่ในความดูแลของกระทรวงศึกษาธิการ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โดยแต่งตั้ง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นายหาร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ละครพล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ครูน้อยโรงเรียนบ้านหนองบัวแดงบูรณะมาดำรงตำแหน่งครูใหญ่คนแรก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และได้บรรจุแต่งตั้งนายจันทร์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ภวภูตานนท์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มาเป็นครูน้อย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ดำรงอยู่ได้ด้วยเงินศึกษาพลี</w:t>
      </w:r>
      <w:r w:rsidRPr="004767C5">
        <w:rPr>
          <w:rFonts w:ascii="Angsana New" w:hAnsi="Angsana New"/>
          <w:sz w:val="32"/>
          <w:szCs w:val="32"/>
        </w:rPr>
        <w:t xml:space="preserve"> ( </w:t>
      </w:r>
      <w:r w:rsidRPr="004767C5">
        <w:rPr>
          <w:rFonts w:ascii="Angsana New" w:hAnsi="Angsana New"/>
          <w:sz w:val="32"/>
          <w:szCs w:val="32"/>
          <w:cs/>
        </w:rPr>
        <w:t>เงินค่าหัวราษฏร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หัวละ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)  </w:t>
      </w:r>
      <w:r w:rsidRPr="004767C5">
        <w:rPr>
          <w:rFonts w:ascii="Angsana New" w:hAnsi="Angsana New"/>
          <w:sz w:val="32"/>
          <w:szCs w:val="32"/>
          <w:cs/>
        </w:rPr>
        <w:t>การจัดการเรียนการสอน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ได้เปิดการสอนตั้งแต่ชั้นเตรียมประถม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 xml:space="preserve"> – </w:t>
      </w:r>
      <w:r w:rsidRPr="004767C5">
        <w:rPr>
          <w:rFonts w:ascii="Angsana New" w:hAnsi="Angsana New"/>
          <w:sz w:val="32"/>
          <w:szCs w:val="32"/>
          <w:cs/>
        </w:rPr>
        <w:t>ข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และชั้นประถมศึกษาปีที่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–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สอนตามหลักสูตรของกระทรวงธรรมการ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ต่อมา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๒๕๐๗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คณะครูโดยการนำของนายบุญมา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ทิพย์โอสถ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ครูใหญ่พร้อมด้วยชาวบ้านและผู้ปกครองนักเรียน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ได้ร่วมกันหางบประมาณ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ไว้สมทบการก่อสร้าง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จึงย้ายสถานที่เรียนจากศาลาวัดไปสร้างอาคารเอกเทศ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๒๕๑๒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ชาวบ้านและผู้ปกครองได้ร่วมกันบริจาคเงินเพื่อซื้อที่ดิน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๖๐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และมีผู้บริจาคที่ดินสมทบอีก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๗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ราย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รวมเป็นที่ดิน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๘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ไร่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งาน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ตารางวา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กรมการปกครองได้จัดสรรงบประมาณ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๗๐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เพื่อสร้างอาคารเรียนแบบ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สร้างเสร็จเดือนกันยายน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๒๕๑๒</w:t>
      </w:r>
      <w:r w:rsidRPr="004767C5">
        <w:rPr>
          <w:rFonts w:ascii="Angsana New" w:hAnsi="Angsana New"/>
          <w:sz w:val="32"/>
          <w:szCs w:val="32"/>
        </w:rPr>
        <w:t xml:space="preserve">  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๒๕๑๙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โรงเรียนได้รับจัดสรรงบประมา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เงินผัน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>.(</w:t>
      </w:r>
      <w:r w:rsidRPr="004767C5">
        <w:rPr>
          <w:rFonts w:ascii="Angsana New" w:hAnsi="Angsana New"/>
          <w:sz w:val="32"/>
          <w:szCs w:val="32"/>
          <w:cs/>
        </w:rPr>
        <w:t>โครงการสร้างงานในชนบท</w:t>
      </w:r>
      <w:r w:rsidRPr="004767C5">
        <w:rPr>
          <w:rFonts w:ascii="Angsana New" w:hAnsi="Angsana New"/>
          <w:sz w:val="32"/>
          <w:szCs w:val="32"/>
        </w:rPr>
        <w:t xml:space="preserve">)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๔๑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สร้างหอประชุม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จากองค์การบริหารส่วนจังหวัดมหาสารคาม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สร้างบ้านพักครู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 ปี 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๒๕๒๐   ได้รับงบประมาณ  ๓๖๐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 บาท   เพื่อสร้างอาคารเรียน  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 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สูง  ขนาด  ๔  ห้องเรียน   และได้รับงบประมาณก่อสร้างบ้านพักครูอีก  ๑  หลัง   งบประมาณ  ๔๕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บาท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๑๒๐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ต่อเติมอาคารเรียน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ด้านข้างอีก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และงบประมาณ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๙๐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สร้างอาคารอเนกประสงค์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๓๑๒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 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๒๕๒๔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สร้างถังเก็บน้ำฝน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ฝ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๓๓</w:t>
      </w:r>
      <w:r w:rsidRPr="004767C5">
        <w:rPr>
          <w:rFonts w:ascii="Angsana New" w:hAnsi="Angsana New"/>
          <w:sz w:val="32"/>
          <w:szCs w:val="32"/>
        </w:rPr>
        <w:t xml:space="preserve">    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ถัง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๒๕๒๕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๑๓</w:t>
      </w:r>
      <w:r w:rsidRPr="004767C5">
        <w:rPr>
          <w:rFonts w:ascii="Angsana New" w:hAnsi="Angsana New"/>
          <w:spacing w:val="-6"/>
          <w:sz w:val="32"/>
          <w:szCs w:val="32"/>
        </w:rPr>
        <w:t>,</w:t>
      </w:r>
      <w:r w:rsidRPr="004767C5">
        <w:rPr>
          <w:rFonts w:ascii="Angsana New" w:hAnsi="Angsana New"/>
          <w:spacing w:val="-6"/>
          <w:sz w:val="32"/>
          <w:szCs w:val="32"/>
          <w:cs/>
        </w:rPr>
        <w:t>๐๐๐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หลัง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ขนาด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ที่นั่ง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๒๕๒๖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ก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สช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เป็นเงิน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๒๐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๒๙๗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สร้างถังเก็บน้ำฝนคอนกรีตเสริมไม้ไผ่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ฝ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๓๓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๒๔๐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และต่อเติมชั้นล่างอาคารเรียน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สูง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ห้องเรียน</w:t>
      </w:r>
    </w:p>
    <w:p w:rsidR="006E1C16" w:rsidRPr="004767C5" w:rsidRDefault="006E1C16" w:rsidP="006E1C16">
      <w:pPr>
        <w:rPr>
          <w:rFonts w:ascii="Angsana New" w:hAnsi="Angsana New" w:cs="Angsana New"/>
          <w:sz w:val="16"/>
          <w:szCs w:val="16"/>
        </w:rPr>
      </w:pP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pacing w:val="-6"/>
          <w:sz w:val="32"/>
          <w:szCs w:val="32"/>
        </w:rPr>
      </w:pPr>
      <w:r w:rsidRPr="004767C5">
        <w:rPr>
          <w:rFonts w:ascii="Angsana New" w:hAnsi="Angsana New"/>
          <w:spacing w:val="-6"/>
          <w:sz w:val="32"/>
          <w:szCs w:val="32"/>
          <w:cs/>
        </w:rPr>
        <w:t>เมื่อ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ปี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พ</w:t>
      </w:r>
      <w:r w:rsidRPr="004767C5">
        <w:rPr>
          <w:rFonts w:ascii="Angsana New" w:hAnsi="Angsana New"/>
          <w:spacing w:val="-6"/>
          <w:sz w:val="32"/>
          <w:szCs w:val="32"/>
        </w:rPr>
        <w:t>.</w:t>
      </w:r>
      <w:r w:rsidRPr="004767C5">
        <w:rPr>
          <w:rFonts w:ascii="Angsana New" w:hAnsi="Angsana New"/>
          <w:spacing w:val="-6"/>
          <w:sz w:val="32"/>
          <w:szCs w:val="32"/>
          <w:cs/>
        </w:rPr>
        <w:t>ศ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๒๕๒๗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สปช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๖๐๑</w:t>
      </w:r>
      <w:r w:rsidRPr="004767C5">
        <w:rPr>
          <w:rFonts w:ascii="Angsana New" w:hAnsi="Angsana New"/>
          <w:spacing w:val="-6"/>
          <w:sz w:val="32"/>
          <w:szCs w:val="32"/>
        </w:rPr>
        <w:t>/</w:t>
      </w:r>
      <w:r w:rsidRPr="004767C5">
        <w:rPr>
          <w:rFonts w:ascii="Angsana New" w:hAnsi="Angsana New"/>
          <w:spacing w:val="-6"/>
          <w:sz w:val="32"/>
          <w:szCs w:val="32"/>
          <w:cs/>
        </w:rPr>
        <w:t>๒๕๒๖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๑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หลัง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pacing w:val="-6"/>
          <w:sz w:val="32"/>
          <w:szCs w:val="32"/>
        </w:rPr>
      </w:pPr>
      <w:r w:rsidRPr="004767C5">
        <w:rPr>
          <w:rFonts w:ascii="Angsana New" w:hAnsi="Angsana New"/>
          <w:spacing w:val="-6"/>
          <w:sz w:val="32"/>
          <w:szCs w:val="32"/>
          <w:cs/>
        </w:rPr>
        <w:t>ขนาด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๔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ที่นั่ง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งบประมาณ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๓๕</w:t>
      </w:r>
      <w:r w:rsidRPr="004767C5">
        <w:rPr>
          <w:rFonts w:ascii="Angsana New" w:hAnsi="Angsana New"/>
          <w:spacing w:val="-6"/>
          <w:sz w:val="32"/>
          <w:szCs w:val="32"/>
        </w:rPr>
        <w:t>,</w:t>
      </w:r>
      <w:r w:rsidRPr="004767C5">
        <w:rPr>
          <w:rFonts w:ascii="Angsana New" w:hAnsi="Angsana New"/>
          <w:spacing w:val="-6"/>
          <w:sz w:val="32"/>
          <w:szCs w:val="32"/>
          <w:cs/>
        </w:rPr>
        <w:t>๐๐๐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และสร้างถังเก็บน้ำฝน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คสล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ฝ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๓</w:t>
      </w:r>
      <w:r w:rsidRPr="004767C5">
        <w:rPr>
          <w:rFonts w:ascii="Angsana New" w:hAnsi="Angsana New"/>
          <w:spacing w:val="-6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6"/>
          <w:sz w:val="32"/>
          <w:szCs w:val="32"/>
          <w:cs/>
        </w:rPr>
        <w:t>ถัง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lastRenderedPageBreak/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๒๕๒๙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ได้รับงบประมาณขุดบ่อเลี้ยงปลา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บ่อ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ขนาด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๒๐</w:t>
      </w:r>
      <w:r w:rsidRPr="004767C5">
        <w:rPr>
          <w:rFonts w:ascii="Angsana New" w:hAnsi="Angsana New"/>
          <w:sz w:val="32"/>
          <w:szCs w:val="32"/>
        </w:rPr>
        <w:t xml:space="preserve">  x  </w:t>
      </w:r>
      <w:r w:rsidRPr="004767C5">
        <w:rPr>
          <w:rFonts w:ascii="Angsana New" w:hAnsi="Angsana New"/>
          <w:sz w:val="32"/>
          <w:szCs w:val="32"/>
          <w:cs/>
        </w:rPr>
        <w:t>๒๕</w:t>
      </w:r>
      <w:r w:rsidRPr="004767C5">
        <w:rPr>
          <w:rFonts w:ascii="Angsana New" w:hAnsi="Angsana New"/>
          <w:sz w:val="32"/>
          <w:szCs w:val="32"/>
        </w:rPr>
        <w:t xml:space="preserve">  x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๕๐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เมตร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๓๐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และได้รับงบประมาณ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๑๙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๗๘๐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ซ่อมอาคารเรียนแบบ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ป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ฉ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เตี้ย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เพื่อปรับปรุงเป็นศูนย์วิชาการกลุ่มบัวแดง</w:t>
      </w:r>
    </w:p>
    <w:p w:rsidR="00DA6A21" w:rsidRPr="004767C5" w:rsidRDefault="00DA6A21" w:rsidP="006E1C16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๒๕๓๕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ได้รับงบประมาณสร้างสนามวอลเลย์บอล</w:t>
      </w:r>
    </w:p>
    <w:p w:rsidR="00DA6A21" w:rsidRPr="004767C5" w:rsidRDefault="00DA6A21" w:rsidP="00A8774B">
      <w:pPr>
        <w:pStyle w:val="af3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 </w:t>
      </w:r>
      <w:r w:rsidRPr="004767C5">
        <w:rPr>
          <w:rFonts w:ascii="Angsana New" w:hAnsi="Angsana New"/>
          <w:sz w:val="32"/>
          <w:szCs w:val="32"/>
          <w:cs/>
        </w:rPr>
        <w:t>๒๕๔๐ได้รับงบประมาณ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๖๙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๔๐๐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ปรับปรุงโรงเรียนให้เป็นปัจจุบัน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ซ่อมแซมประตู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หน้าต่าง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z w:val="32"/>
          <w:szCs w:val="32"/>
          <w:cs/>
        </w:rPr>
        <w:t>และทาสีโรงเรียนใหม่</w:t>
      </w:r>
      <w:r w:rsidRPr="004767C5">
        <w:rPr>
          <w:rFonts w:ascii="Angsana New" w:hAnsi="Angsana New"/>
          <w:sz w:val="32"/>
          <w:szCs w:val="32"/>
        </w:rPr>
        <w:t xml:space="preserve"> 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เมื่อปี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พ</w:t>
      </w:r>
      <w:r w:rsidRPr="004767C5">
        <w:rPr>
          <w:rFonts w:ascii="Angsana New" w:hAnsi="Angsana New"/>
          <w:sz w:val="32"/>
          <w:szCs w:val="32"/>
        </w:rPr>
        <w:t>.</w:t>
      </w:r>
      <w:r w:rsidRPr="004767C5">
        <w:rPr>
          <w:rFonts w:ascii="Angsana New" w:hAnsi="Angsana New"/>
          <w:sz w:val="32"/>
          <w:szCs w:val="32"/>
          <w:cs/>
        </w:rPr>
        <w:t>ศ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๒๕๔๖</w:t>
      </w:r>
      <w:r w:rsidRPr="004767C5">
        <w:rPr>
          <w:rFonts w:ascii="Angsana New" w:hAnsi="Angsana New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ได้รับงบประมาณ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๔๕</w:t>
      </w:r>
      <w:r w:rsidRPr="004767C5">
        <w:rPr>
          <w:rFonts w:ascii="Angsana New" w:hAnsi="Angsana New"/>
          <w:spacing w:val="-14"/>
          <w:sz w:val="32"/>
          <w:szCs w:val="32"/>
        </w:rPr>
        <w:t>,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๔๕๐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บาท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สร้างส้วม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แบบ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สปช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.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๖๐๑</w:t>
      </w:r>
      <w:r w:rsidRPr="004767C5">
        <w:rPr>
          <w:rFonts w:ascii="Angsana New" w:hAnsi="Angsana New"/>
          <w:spacing w:val="-14"/>
          <w:sz w:val="32"/>
          <w:szCs w:val="32"/>
        </w:rPr>
        <w:t>/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๒๖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จำนวน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๒</w:t>
      </w:r>
      <w:r w:rsidRPr="004767C5">
        <w:rPr>
          <w:rFonts w:ascii="Angsana New" w:hAnsi="Angsana New"/>
          <w:spacing w:val="-14"/>
          <w:sz w:val="32"/>
          <w:szCs w:val="32"/>
        </w:rPr>
        <w:t xml:space="preserve">  </w:t>
      </w:r>
      <w:r w:rsidRPr="004767C5">
        <w:rPr>
          <w:rFonts w:ascii="Angsana New" w:hAnsi="Angsana New"/>
          <w:spacing w:val="-14"/>
          <w:sz w:val="32"/>
          <w:szCs w:val="32"/>
          <w:cs/>
        </w:rPr>
        <w:t>ที่นั่ง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๗ กรกฎาคม ๒๕๔๖ ได้โอนไปสังกัดสำนักงานคณะกรรมการการศึกษาขั้นพื้นฐาน กระทรวงศึกษาธิการ   ตามพระราชบัญญัติระเบียบกระทรวงศึกษาธิการ  พ.ศ. ๒๕๔๖   โดยโอนไปสังกัดสำนักงานเขตพื้นที่การศึกษามหาสารคาม  เขต ๒ ใช้อักษรย่อ ( สพท.มค. ๒)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  <w:cs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 xml:space="preserve">เมื่อ ๒๔ ธันวาคม ๒๕๔๗   ได้เปลี่ยนชื่อตำแหน่งผู้บริหารโรงเรียนจากผู้อำนวยการ, อาจารย์ใหญ่ครูใหญ่   เป็น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ผู้อำนวยการโรงเรียน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 แต่แยกตามวิทยฐานะ    ส่วนครูผู้สอนเป็นตำแหน่ง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ครู </w:t>
      </w:r>
      <w:r w:rsidRPr="004767C5">
        <w:rPr>
          <w:rFonts w:ascii="Angsana New" w:hAnsi="Angsana New"/>
          <w:sz w:val="32"/>
          <w:szCs w:val="32"/>
        </w:rPr>
        <w:t>“</w:t>
      </w:r>
      <w:r w:rsidRPr="004767C5">
        <w:rPr>
          <w:rFonts w:ascii="Angsana New" w:hAnsi="Angsana New"/>
          <w:sz w:val="32"/>
          <w:szCs w:val="32"/>
          <w:cs/>
        </w:rPr>
        <w:t xml:space="preserve">   แยกตามวิทยฐานะ   ตามพระราชบัญญัติครู และบุคลากรทางการศึกษา  พ.ศ. ๒๕๔๗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ab/>
      </w:r>
      <w:r w:rsidRPr="004767C5">
        <w:rPr>
          <w:rFonts w:ascii="Angsana New" w:hAnsi="Angsana New"/>
          <w:sz w:val="32"/>
          <w:szCs w:val="32"/>
          <w:cs/>
        </w:rPr>
        <w:t>เมื่อปีงบประมาณ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๒๕๔๙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สร้างอาคารอเนกประสงค์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แบบ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สปช</w:t>
      </w:r>
      <w:r w:rsidRPr="004767C5">
        <w:rPr>
          <w:rFonts w:ascii="Angsana New" w:hAnsi="Angsana New"/>
          <w:sz w:val="32"/>
          <w:szCs w:val="32"/>
        </w:rPr>
        <w:t xml:space="preserve">. </w:t>
      </w:r>
      <w:r w:rsidRPr="004767C5">
        <w:rPr>
          <w:rFonts w:ascii="Angsana New" w:hAnsi="Angsana New"/>
          <w:sz w:val="32"/>
          <w:szCs w:val="32"/>
          <w:cs/>
        </w:rPr>
        <w:t>๒๐๒</w:t>
      </w:r>
      <w:r w:rsidRPr="004767C5">
        <w:rPr>
          <w:rFonts w:ascii="Angsana New" w:hAnsi="Angsana New"/>
          <w:sz w:val="32"/>
          <w:szCs w:val="32"/>
        </w:rPr>
        <w:t>/</w:t>
      </w:r>
      <w:r w:rsidRPr="004767C5">
        <w:rPr>
          <w:rFonts w:ascii="Angsana New" w:hAnsi="Angsana New"/>
          <w:sz w:val="32"/>
          <w:szCs w:val="32"/>
          <w:cs/>
        </w:rPr>
        <w:t>๒๖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จำนวน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>๑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หลัง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จำนวนเงิน   ๓๖๑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๕๐๐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บาท</w:t>
      </w:r>
      <w:r w:rsidRPr="004767C5">
        <w:rPr>
          <w:rFonts w:ascii="Angsana New" w:hAnsi="Angsana New"/>
          <w:sz w:val="32"/>
          <w:szCs w:val="32"/>
        </w:rPr>
        <w:t xml:space="preserve">    </w:t>
      </w:r>
      <w:r w:rsidRPr="004767C5">
        <w:rPr>
          <w:rFonts w:ascii="Angsana New" w:hAnsi="Angsana New"/>
          <w:sz w:val="32"/>
          <w:szCs w:val="32"/>
          <w:cs/>
        </w:rPr>
        <w:t xml:space="preserve">และห้องคอมพิวเตอร์  ๑  ห้อง  (มีวัสดุอุปกรณ์คอมพิวเตอร์ ยี่ฮ้อ </w:t>
      </w:r>
      <w:r w:rsidRPr="004767C5">
        <w:rPr>
          <w:rFonts w:ascii="Angsana New" w:hAnsi="Angsana New"/>
          <w:sz w:val="32"/>
          <w:szCs w:val="32"/>
        </w:rPr>
        <w:t xml:space="preserve">HP </w:t>
      </w:r>
      <w:r w:rsidRPr="004767C5">
        <w:rPr>
          <w:rFonts w:ascii="Angsana New" w:hAnsi="Angsana New"/>
          <w:sz w:val="32"/>
          <w:szCs w:val="32"/>
          <w:cs/>
        </w:rPr>
        <w:t xml:space="preserve">สำหรับนักเรียนพร้อมโต๊ะ  จำนวน  ๑๐  ชุด  คอมพิวเตอร์สำหรับครู พร้อมโต๊ะ  เครื่องเซอร์ฟเวอร์   และเครื่องพิมพ์   จำนวนอย่างละ ๑  ชุด  จำนวนเงิน   ๓๒๐,๐๐๐   บาท  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เมื่อปีงบประมาณ  ๒๕๔๙   สร้างกองอำนวยการขึ้นจากงบประมาณชาวบ้านร่วมบริจาค ขึ้นที่ข้างเสาธง  เพื่อใช้เป็นกองอำนวยการในการจัดงาน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 xml:space="preserve">เมื่อ  ๑๘  สิงหาคม  ๒๕๕๑  ได้ต่อเติมห้องน้ำหลังห้องอนุบาล ๑ และอนุบาล ๒ 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จำนวน  ๒  ห้อง  โดยใช้งบประมาณจำนวน    ๑๕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  บาท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 ๒๔  สิงหาคม  ๒๕๕๑   ได้งบสนับสนุนส่งเสริมสุขภาพจากองค์การบริหารส่วนตำบลเขวาไร่  เป็นเงิน  ๒๐,๐๐๐  บาท   ติดตั้งเครื่องกรองน้ำดื่มที่อาคารอเนกประสงค์</w:t>
      </w:r>
    </w:p>
    <w:p w:rsidR="00DA6A21" w:rsidRPr="004767C5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  <w:highlight w:val="yellow"/>
        </w:rPr>
      </w:pPr>
      <w:r w:rsidRPr="004767C5">
        <w:rPr>
          <w:rFonts w:ascii="Angsana New" w:hAnsi="Angsana New"/>
          <w:sz w:val="32"/>
          <w:szCs w:val="32"/>
          <w:cs/>
        </w:rPr>
        <w:tab/>
        <w:t>เมื่อ ๒๗ สิงหาคม ๒๕๕๑ ได้ก่อสร้างคอกหมูถาวรขึ้นที่ข้างอ่างเลี้ยงกบ ใช้งบประมาณ    -  บาท</w:t>
      </w:r>
    </w:p>
    <w:p w:rsidR="00656C0E" w:rsidRDefault="00DA6A21" w:rsidP="00A8774B">
      <w:pPr>
        <w:pStyle w:val="af3"/>
        <w:spacing w:after="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</w:rPr>
        <w:t xml:space="preserve">           </w:t>
      </w:r>
      <w:r w:rsidRPr="004767C5">
        <w:rPr>
          <w:rFonts w:ascii="Angsana New" w:hAnsi="Angsana New"/>
          <w:sz w:val="32"/>
          <w:szCs w:val="32"/>
          <w:cs/>
        </w:rPr>
        <w:t>ปีการศึกษา 2552 โรงเรียนได้รับจัดสรรงบประมาณจากสำนักงานเขตพื้นที่การศึกษามหาสารคาม เขต 2  ดังนี้</w:t>
      </w:r>
      <w:r w:rsidRPr="004767C5">
        <w:rPr>
          <w:rFonts w:ascii="Angsana New" w:hAnsi="Angsana New"/>
          <w:sz w:val="32"/>
          <w:szCs w:val="32"/>
          <w:cs/>
        </w:rPr>
        <w:tab/>
      </w:r>
    </w:p>
    <w:p w:rsidR="00DA6A21" w:rsidRPr="004767C5" w:rsidRDefault="00DA6A21" w:rsidP="00656C0E">
      <w:pPr>
        <w:pStyle w:val="af3"/>
        <w:spacing w:after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๑.ซ่อมแซมส้วมสุขสันต์ งบประมาณจำนวน   ๗๗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บาท</w:t>
      </w:r>
    </w:p>
    <w:p w:rsidR="00DA6A21" w:rsidRPr="004767C5" w:rsidRDefault="00DA6A21" w:rsidP="00A8774B">
      <w:pPr>
        <w:pStyle w:val="af3"/>
        <w:spacing w:after="0"/>
        <w:ind w:left="720" w:firstLine="720"/>
        <w:jc w:val="left"/>
        <w:rPr>
          <w:rFonts w:ascii="Angsana New" w:hAnsi="Angsana New"/>
          <w:sz w:val="32"/>
          <w:szCs w:val="32"/>
        </w:rPr>
      </w:pPr>
      <w:r w:rsidRPr="004767C5">
        <w:rPr>
          <w:rFonts w:ascii="Angsana New" w:hAnsi="Angsana New"/>
          <w:sz w:val="32"/>
          <w:szCs w:val="32"/>
          <w:cs/>
        </w:rPr>
        <w:t>๒.ซ่อมแซมบ้านพักครู งบประมาณจำนวน  ๑๕๐</w:t>
      </w:r>
      <w:r w:rsidRPr="004767C5">
        <w:rPr>
          <w:rFonts w:ascii="Angsana New" w:hAnsi="Angsana New"/>
          <w:sz w:val="32"/>
          <w:szCs w:val="32"/>
        </w:rPr>
        <w:t>,</w:t>
      </w:r>
      <w:r w:rsidRPr="004767C5">
        <w:rPr>
          <w:rFonts w:ascii="Angsana New" w:hAnsi="Angsana New"/>
          <w:sz w:val="32"/>
          <w:szCs w:val="32"/>
          <w:cs/>
        </w:rPr>
        <w:t>๐๐๐ บาท</w:t>
      </w:r>
    </w:p>
    <w:p w:rsidR="00DA6A21" w:rsidRPr="004767C5" w:rsidRDefault="00DA6A21" w:rsidP="00A8774B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๓.ซ่อมแซมอาคารเรียน งบประมาณจำนวน  ๑๐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๐๐๐๐ บาท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ab/>
        <w:t>เมื่อ ๓๐ ธันวาคม ๒๕๕๒ โรงเรียนได้จัดทำผ้าป่าศิษย์เก่า คืนสู่เหย้าพัฒนาโรงเรียน ได้รับความร่วมมือร่วมใจจาก ศิษย์เก่าและผู้ปกครองนักเรียน ผู้นำชุมชนใน ๔ หมู่บ้าน  ได้งบประมาณจำนวน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๒๘๐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 บาท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lastRenderedPageBreak/>
        <w:tab/>
      </w:r>
      <w:r w:rsidRPr="004767C5">
        <w:rPr>
          <w:rFonts w:ascii="Angsana New" w:hAnsi="Angsana New" w:cs="Angsana New"/>
          <w:cs/>
        </w:rPr>
        <w:tab/>
        <w:t>๔.ผู้ปกครองนักเรียนในเขตบริการ ๔ หมู่บ้าน ได้ร่วมกันบริจาคเนื่องในงานพิธี งานบุญต่างๆ เป็นจำนวนเงินประมาณ ๑๙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๒๐๐ บาท</w:t>
      </w:r>
    </w:p>
    <w:p w:rsidR="00DA6A21" w:rsidRPr="004767C5" w:rsidRDefault="00DA6A21" w:rsidP="00A8774B">
      <w:pPr>
        <w:ind w:left="720" w:firstLine="720"/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๕.ผู้ปกครองนักเรียนในเขตบริการ ๔ หมู่บ้าน ได้ร่วมกันบริจาคก่อสร้างรั้วโรงเรียน</w:t>
      </w:r>
    </w:p>
    <w:p w:rsidR="00DA6A21" w:rsidRPr="004767C5" w:rsidRDefault="00DA6A21" w:rsidP="00A8774B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  <w:cs/>
        </w:rPr>
        <w:t>เป็นจำนวนเงินประมาณ ๕</w:t>
      </w:r>
      <w:r w:rsidRPr="004767C5">
        <w:rPr>
          <w:rFonts w:ascii="Angsana New" w:hAnsi="Angsana New" w:cs="Angsana New"/>
        </w:rPr>
        <w:t>,</w:t>
      </w:r>
      <w:r w:rsidRPr="004767C5">
        <w:rPr>
          <w:rFonts w:ascii="Angsana New" w:hAnsi="Angsana New" w:cs="Angsana New"/>
          <w:cs/>
        </w:rPr>
        <w:t>๐๐๐ บาท</w:t>
      </w:r>
    </w:p>
    <w:p w:rsidR="00DA6A21" w:rsidRPr="004767C5" w:rsidRDefault="00052A2E" w:rsidP="00DB4B82">
      <w:pPr>
        <w:rPr>
          <w:rFonts w:ascii="Angsana New" w:hAnsi="Angsana New" w:cs="Angsana New"/>
        </w:rPr>
      </w:pPr>
      <w:r w:rsidRPr="004767C5">
        <w:rPr>
          <w:rFonts w:ascii="Angsana New" w:hAnsi="Angsana New" w:cs="Angsana New"/>
        </w:rPr>
        <w:tab/>
      </w:r>
      <w:r w:rsidR="00656C0E">
        <w:rPr>
          <w:rFonts w:ascii="Angsana New" w:hAnsi="Angsana New" w:cs="Angsana New" w:hint="cs"/>
          <w:cs/>
        </w:rPr>
        <w:t xml:space="preserve"> </w:t>
      </w:r>
      <w:r w:rsidRPr="004767C5">
        <w:rPr>
          <w:rFonts w:ascii="Angsana New" w:hAnsi="Angsana New" w:cs="Angsana New"/>
          <w:cs/>
        </w:rPr>
        <w:t xml:space="preserve">ปีการศึกษา 2554  </w:t>
      </w:r>
      <w:r w:rsidR="00DB4B82">
        <w:rPr>
          <w:rFonts w:ascii="Angsana New" w:hAnsi="Angsana New" w:cs="Angsana New" w:hint="cs"/>
          <w:cs/>
        </w:rPr>
        <w:t>คณะครู บุคลากรโรงเรียนบ้านห้วยหลาว</w:t>
      </w:r>
      <w:r w:rsidRPr="004767C5">
        <w:rPr>
          <w:rFonts w:ascii="Angsana New" w:hAnsi="Angsana New" w:cs="Angsana New"/>
          <w:cs/>
        </w:rPr>
        <w:t xml:space="preserve"> ได้บริจาค</w:t>
      </w:r>
      <w:r w:rsidR="00980F47" w:rsidRPr="004767C5">
        <w:rPr>
          <w:rFonts w:ascii="Angsana New" w:hAnsi="Angsana New" w:cs="Angsana New"/>
          <w:cs/>
        </w:rPr>
        <w:t>เงินเพื่อ</w:t>
      </w:r>
      <w:r w:rsidR="00DB4B82">
        <w:rPr>
          <w:rFonts w:ascii="Angsana New" w:hAnsi="Angsana New" w:cs="Angsana New"/>
          <w:cs/>
        </w:rPr>
        <w:t xml:space="preserve">สร้างถนนคอนกรีต เป็นจำนวนเงิน </w:t>
      </w:r>
      <w:r w:rsidR="00DB4B82">
        <w:rPr>
          <w:rFonts w:ascii="Angsana New" w:hAnsi="Angsana New" w:cs="Angsana New"/>
        </w:rPr>
        <w:t>12</w:t>
      </w:r>
      <w:r w:rsidR="00980F47" w:rsidRPr="004767C5">
        <w:rPr>
          <w:rFonts w:ascii="Angsana New" w:hAnsi="Angsana New" w:cs="Angsana New"/>
        </w:rPr>
        <w:t>,</w:t>
      </w:r>
      <w:r w:rsidR="00980F47" w:rsidRPr="004767C5">
        <w:rPr>
          <w:rFonts w:ascii="Angsana New" w:hAnsi="Angsana New" w:cs="Angsana New"/>
          <w:cs/>
        </w:rPr>
        <w:t>000 บาท</w:t>
      </w:r>
      <w:r w:rsidR="00DB4B82">
        <w:rPr>
          <w:rFonts w:ascii="Angsana New" w:hAnsi="Angsana New" w:cs="Angsana New" w:hint="cs"/>
          <w:cs/>
        </w:rPr>
        <w:t xml:space="preserve"> </w:t>
      </w:r>
      <w:r w:rsidR="00DB4B82" w:rsidRPr="004767C5">
        <w:rPr>
          <w:rFonts w:ascii="Angsana New" w:hAnsi="Angsana New" w:cs="Angsana New"/>
          <w:cs/>
        </w:rPr>
        <w:t xml:space="preserve"> นายมนตรี  เทียงดาห์  ครูชำนาญการพิเศษ โรงเรียนบ้านห้วยหลาว ได้บริจาคเงินเพื่อ</w:t>
      </w:r>
      <w:r w:rsidR="00DB4B82">
        <w:rPr>
          <w:rFonts w:ascii="Angsana New" w:hAnsi="Angsana New" w:cs="Angsana New"/>
          <w:cs/>
        </w:rPr>
        <w:t>สร้างถนนคอนกรีต เป็นจำนวนเงิน 2</w:t>
      </w:r>
      <w:r w:rsidR="00DB4B82">
        <w:rPr>
          <w:rFonts w:ascii="Angsana New" w:hAnsi="Angsana New" w:cs="Angsana New"/>
        </w:rPr>
        <w:t>5</w:t>
      </w:r>
      <w:r w:rsidR="00DB4B82" w:rsidRPr="004767C5">
        <w:rPr>
          <w:rFonts w:ascii="Angsana New" w:hAnsi="Angsana New" w:cs="Angsana New"/>
        </w:rPr>
        <w:t>,</w:t>
      </w:r>
      <w:r w:rsidR="00DB4B82" w:rsidRPr="004767C5">
        <w:rPr>
          <w:rFonts w:ascii="Angsana New" w:hAnsi="Angsana New" w:cs="Angsana New"/>
          <w:cs/>
        </w:rPr>
        <w:t>000 บาท  นาย</w:t>
      </w:r>
      <w:r w:rsidR="00DB4B82">
        <w:rPr>
          <w:rFonts w:ascii="Angsana New" w:hAnsi="Angsana New" w:cs="Angsana New" w:hint="cs"/>
          <w:cs/>
        </w:rPr>
        <w:t>สวาสดิ์  ศรีมายา</w:t>
      </w:r>
      <w:r w:rsidR="00DB4B82" w:rsidRPr="004767C5">
        <w:rPr>
          <w:rFonts w:ascii="Angsana New" w:hAnsi="Angsana New" w:cs="Angsana New"/>
          <w:cs/>
        </w:rPr>
        <w:t xml:space="preserve">  ครูชำนาญการพิเศษ โรงเรียนบ้านห้วยหลาว ได้บริจาคเงินเพื่อ</w:t>
      </w:r>
      <w:r w:rsidR="00DB4B82">
        <w:rPr>
          <w:rFonts w:ascii="Angsana New" w:hAnsi="Angsana New" w:cs="Angsana New"/>
          <w:cs/>
        </w:rPr>
        <w:t>สร้างถนนคอนกรีต เป็นจำนวนเงิน 2</w:t>
      </w:r>
      <w:r w:rsidR="00DB4B82">
        <w:rPr>
          <w:rFonts w:ascii="Angsana New" w:hAnsi="Angsana New" w:cs="Angsana New"/>
        </w:rPr>
        <w:t>0</w:t>
      </w:r>
      <w:r w:rsidR="00DB4B82" w:rsidRPr="004767C5">
        <w:rPr>
          <w:rFonts w:ascii="Angsana New" w:hAnsi="Angsana New" w:cs="Angsana New"/>
        </w:rPr>
        <w:t>,</w:t>
      </w:r>
      <w:r w:rsidR="00DB4B82" w:rsidRPr="004767C5">
        <w:rPr>
          <w:rFonts w:ascii="Angsana New" w:hAnsi="Angsana New" w:cs="Angsana New"/>
          <w:cs/>
        </w:rPr>
        <w:t>000 บาท</w:t>
      </w:r>
    </w:p>
    <w:p w:rsidR="00DA6A21" w:rsidRPr="004767C5" w:rsidRDefault="00DA6A21" w:rsidP="00DA6A21">
      <w:pPr>
        <w:rPr>
          <w:rFonts w:ascii="Angsana New" w:hAnsi="Angsana New" w:cs="Angsana New"/>
        </w:rPr>
      </w:pPr>
    </w:p>
    <w:p w:rsidR="00DA6A21" w:rsidRPr="004767C5" w:rsidRDefault="00DA6A21" w:rsidP="00DA6A21">
      <w:pPr>
        <w:rPr>
          <w:rFonts w:ascii="Angsana New" w:hAnsi="Angsana New" w:cs="Angsana New"/>
        </w:rPr>
      </w:pPr>
    </w:p>
    <w:p w:rsidR="00DA6A21" w:rsidRDefault="00DA6A21" w:rsidP="00DA6A21">
      <w:pPr>
        <w:rPr>
          <w:rFonts w:ascii="Angsana New" w:hAnsi="Angsana New" w:cs="Angsana New"/>
        </w:rPr>
      </w:pPr>
    </w:p>
    <w:p w:rsidR="006B2C19" w:rsidRDefault="006B2C19" w:rsidP="00DA6A21">
      <w:pPr>
        <w:rPr>
          <w:rFonts w:ascii="Angsana New" w:hAnsi="Angsana New" w:cs="Angsana New"/>
        </w:rPr>
      </w:pPr>
    </w:p>
    <w:p w:rsidR="006B2C19" w:rsidRDefault="006B2C19" w:rsidP="00DA6A21">
      <w:pPr>
        <w:rPr>
          <w:rFonts w:ascii="Angsana New" w:hAnsi="Angsana New" w:cs="Angsana New"/>
        </w:rPr>
      </w:pPr>
    </w:p>
    <w:p w:rsidR="005D2075" w:rsidRDefault="00E7281B" w:rsidP="00D202CE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inline distT="0" distB="0" distL="0" distR="0">
            <wp:extent cx="524510" cy="334010"/>
            <wp:effectExtent l="0" t="0" r="0" b="0"/>
            <wp:docPr id="10" name="Picture 10" descr="E:\งานเวบห้วยหลาว\ข้อมูลอับโหลด\public_html\g[1]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งานเวบห้วยหลาว\ข้อมูลอับโหลด\public_html\g[1]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075" w:rsidRDefault="005D2075" w:rsidP="00DA6A21">
      <w:pPr>
        <w:rPr>
          <w:rFonts w:ascii="Angsana New" w:hAnsi="Angsana New" w:cs="Angsana New"/>
        </w:rPr>
      </w:pPr>
    </w:p>
    <w:p w:rsidR="006B2C19" w:rsidRDefault="006B2C19" w:rsidP="00DA6A21">
      <w:pPr>
        <w:rPr>
          <w:rFonts w:ascii="Angsana New" w:hAnsi="Angsana New" w:cs="Angsana New"/>
        </w:rPr>
      </w:pPr>
    </w:p>
    <w:p w:rsidR="006B2C19" w:rsidRDefault="006B2C19" w:rsidP="00D202CE">
      <w:pPr>
        <w:jc w:val="center"/>
        <w:rPr>
          <w:rFonts w:ascii="Angsana New" w:hAnsi="Angsana New" w:cs="Angsana New"/>
        </w:rPr>
      </w:pPr>
    </w:p>
    <w:p w:rsidR="006B2C19" w:rsidRDefault="006B2C19" w:rsidP="00DA6A21">
      <w:pPr>
        <w:rPr>
          <w:rFonts w:ascii="Angsana New" w:hAnsi="Angsana New" w:cs="Angsana New"/>
        </w:rPr>
      </w:pPr>
    </w:p>
    <w:p w:rsidR="006B2C19" w:rsidRDefault="00D202CE" w:rsidP="00DA6A21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                                                           </w:t>
      </w:r>
    </w:p>
    <w:sectPr w:rsidR="006B2C19" w:rsidSect="006B1BF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74" w:rsidRDefault="00B00874">
      <w:r>
        <w:separator/>
      </w:r>
    </w:p>
  </w:endnote>
  <w:endnote w:type="continuationSeparator" w:id="1">
    <w:p w:rsidR="00B00874" w:rsidRDefault="00B0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-Layiji_KutLaiMuu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Default="00D11B49" w:rsidP="006B1BF1">
    <w:pPr>
      <w:pStyle w:val="af1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F2430C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F2430C" w:rsidRDefault="00F2430C" w:rsidP="006B1BF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Pr="007475CC" w:rsidRDefault="005D2075" w:rsidP="006B1BF1">
    <w:pPr>
      <w:pStyle w:val="af1"/>
      <w:tabs>
        <w:tab w:val="clear" w:pos="8306"/>
      </w:tabs>
      <w:ind w:right="360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>ข้อมูลทั่วไป</w:t>
    </w:r>
    <w:r w:rsidR="00F2430C" w:rsidRPr="007475CC">
      <w:rPr>
        <w:rFonts w:ascii="TH SarabunIT๙" w:hAnsi="TH SarabunIT๙" w:cs="TH SarabunIT๙"/>
        <w:sz w:val="24"/>
        <w:szCs w:val="24"/>
        <w:cs/>
      </w:rPr>
      <w:t xml:space="preserve">โรงเรียนบ้านห้วยหลาว </w:t>
    </w:r>
    <w:r w:rsidR="00F2430C">
      <w:rPr>
        <w:rFonts w:ascii="TH SarabunIT๙" w:hAnsi="TH SarabunIT๙" w:cs="TH SarabunIT๙" w:hint="cs"/>
        <w:sz w:val="24"/>
        <w:szCs w:val="24"/>
        <w:cs/>
      </w:rPr>
      <w:t xml:space="preserve"> ปีการศึกษา</w:t>
    </w:r>
    <w:r w:rsidR="00F2430C" w:rsidRPr="007475CC">
      <w:rPr>
        <w:rFonts w:ascii="TH SarabunIT๙" w:hAnsi="TH SarabunIT๙" w:cs="TH SarabunIT๙"/>
        <w:sz w:val="24"/>
        <w:szCs w:val="24"/>
        <w:cs/>
      </w:rPr>
      <w:t xml:space="preserve"> 255</w:t>
    </w:r>
    <w:r w:rsidR="00F2430C">
      <w:rPr>
        <w:rFonts w:ascii="TH SarabunIT๙" w:hAnsi="TH SarabunIT๙" w:cs="TH SarabunIT๙"/>
        <w:sz w:val="24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74" w:rsidRDefault="00B00874">
      <w:r>
        <w:separator/>
      </w:r>
    </w:p>
  </w:footnote>
  <w:footnote w:type="continuationSeparator" w:id="1">
    <w:p w:rsidR="00B00874" w:rsidRDefault="00B00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Default="00D11B49" w:rsidP="006B1BF1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F2430C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F2430C" w:rsidRDefault="00F2430C" w:rsidP="006B1BF1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0C" w:rsidRPr="0039240C" w:rsidRDefault="00D11B49" w:rsidP="006B1BF1">
    <w:pPr>
      <w:pStyle w:val="aa"/>
      <w:framePr w:wrap="around" w:vAnchor="text" w:hAnchor="margin" w:xAlign="right" w:y="1"/>
      <w:rPr>
        <w:rStyle w:val="ac"/>
        <w:rFonts w:ascii="TH SarabunIT๙" w:hAnsi="TH SarabunIT๙" w:cs="TH SarabunIT๙"/>
        <w:sz w:val="28"/>
        <w:szCs w:val="28"/>
      </w:rPr>
    </w:pP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begin"/>
    </w:r>
    <w:r w:rsidR="00F2430C" w:rsidRPr="0039240C">
      <w:rPr>
        <w:rStyle w:val="ac"/>
        <w:rFonts w:ascii="TH SarabunIT๙" w:hAnsi="TH SarabunIT๙" w:cs="TH SarabunIT๙"/>
        <w:sz w:val="28"/>
        <w:szCs w:val="28"/>
      </w:rPr>
      <w:instrText xml:space="preserve">PAGE  </w:instrText>
    </w: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separate"/>
    </w:r>
    <w:r w:rsidR="007E5FFB">
      <w:rPr>
        <w:rStyle w:val="ac"/>
        <w:rFonts w:ascii="TH SarabunIT๙" w:hAnsi="TH SarabunIT๙" w:cs="TH SarabunIT๙"/>
        <w:noProof/>
        <w:sz w:val="28"/>
        <w:szCs w:val="28"/>
        <w:cs/>
      </w:rPr>
      <w:t>3</w:t>
    </w:r>
    <w:r w:rsidRPr="0039240C">
      <w:rPr>
        <w:rStyle w:val="ac"/>
        <w:rFonts w:ascii="TH SarabunIT๙" w:hAnsi="TH SarabunIT๙" w:cs="TH SarabunIT๙"/>
        <w:sz w:val="28"/>
        <w:szCs w:val="28"/>
        <w:cs/>
      </w:rPr>
      <w:fldChar w:fldCharType="end"/>
    </w:r>
  </w:p>
  <w:p w:rsidR="00F2430C" w:rsidRDefault="00F2430C" w:rsidP="006B1BF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D48531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3D059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A0CC9"/>
    <w:multiLevelType w:val="hybridMultilevel"/>
    <w:tmpl w:val="6B66A36C"/>
    <w:lvl w:ilvl="0" w:tplc="9F9E11F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4D93B6F"/>
    <w:multiLevelType w:val="hybridMultilevel"/>
    <w:tmpl w:val="241CAF08"/>
    <w:lvl w:ilvl="0" w:tplc="FFFFFFFF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B319AE"/>
    <w:multiLevelType w:val="hybridMultilevel"/>
    <w:tmpl w:val="8D6C04E0"/>
    <w:lvl w:ilvl="0" w:tplc="B406E9D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090E1F2D"/>
    <w:multiLevelType w:val="hybridMultilevel"/>
    <w:tmpl w:val="5C50D28C"/>
    <w:lvl w:ilvl="0" w:tplc="E2FA26A8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2424B"/>
    <w:multiLevelType w:val="hybridMultilevel"/>
    <w:tmpl w:val="9D5081BA"/>
    <w:lvl w:ilvl="0" w:tplc="949EE188">
      <w:start w:val="7"/>
      <w:numFmt w:val="thaiNumbers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A5C81"/>
    <w:multiLevelType w:val="hybridMultilevel"/>
    <w:tmpl w:val="175C8A66"/>
    <w:lvl w:ilvl="0" w:tplc="255CA2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F525B"/>
    <w:multiLevelType w:val="hybridMultilevel"/>
    <w:tmpl w:val="1B54D494"/>
    <w:lvl w:ilvl="0" w:tplc="D4D476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401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90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787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2D0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FE41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105D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30C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DE9E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F4F618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B440CA"/>
    <w:multiLevelType w:val="hybridMultilevel"/>
    <w:tmpl w:val="69007C42"/>
    <w:lvl w:ilvl="0" w:tplc="749E6ED4">
      <w:start w:val="1"/>
      <w:numFmt w:val="thaiNumbers"/>
      <w:lvlText w:val="%1."/>
      <w:lvlJc w:val="left"/>
      <w:pPr>
        <w:ind w:left="108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45B44"/>
    <w:multiLevelType w:val="hybridMultilevel"/>
    <w:tmpl w:val="A16E9790"/>
    <w:lvl w:ilvl="0" w:tplc="75F82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7B33F00"/>
    <w:multiLevelType w:val="multilevel"/>
    <w:tmpl w:val="7A8CCBBE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Times New Roman" w:hAnsi="Wingdings" w:hint="default"/>
      </w:rPr>
    </w:lvl>
  </w:abstractNum>
  <w:abstractNum w:abstractNumId="13">
    <w:nsid w:val="2BC73E01"/>
    <w:multiLevelType w:val="hybridMultilevel"/>
    <w:tmpl w:val="D52A3E94"/>
    <w:lvl w:ilvl="0" w:tplc="258278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C36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2243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14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6BA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4E3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610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69F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C88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8123A"/>
    <w:multiLevelType w:val="singleLevel"/>
    <w:tmpl w:val="CCA0946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1D7B05"/>
    <w:multiLevelType w:val="hybridMultilevel"/>
    <w:tmpl w:val="F52EA196"/>
    <w:lvl w:ilvl="0" w:tplc="BCA0DBB2">
      <w:start w:val="8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3B6CD8"/>
    <w:multiLevelType w:val="hybridMultilevel"/>
    <w:tmpl w:val="727C6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15226"/>
    <w:multiLevelType w:val="hybridMultilevel"/>
    <w:tmpl w:val="9704184A"/>
    <w:lvl w:ilvl="0" w:tplc="44ACF494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3AA47579"/>
    <w:multiLevelType w:val="hybridMultilevel"/>
    <w:tmpl w:val="057EF06C"/>
    <w:lvl w:ilvl="0" w:tplc="42E0F64A">
      <w:start w:val="3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014BAE"/>
    <w:multiLevelType w:val="hybridMultilevel"/>
    <w:tmpl w:val="3E3E3698"/>
    <w:lvl w:ilvl="0" w:tplc="1F8A56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A51DD"/>
    <w:multiLevelType w:val="hybridMultilevel"/>
    <w:tmpl w:val="B134B448"/>
    <w:lvl w:ilvl="0" w:tplc="A42CBC5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4652393"/>
    <w:multiLevelType w:val="singleLevel"/>
    <w:tmpl w:val="F490C3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927766"/>
    <w:multiLevelType w:val="multilevel"/>
    <w:tmpl w:val="905A6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96F7B65"/>
    <w:multiLevelType w:val="hybridMultilevel"/>
    <w:tmpl w:val="B3182072"/>
    <w:lvl w:ilvl="0" w:tplc="232EFD0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9934ECA"/>
    <w:multiLevelType w:val="hybridMultilevel"/>
    <w:tmpl w:val="D5F49304"/>
    <w:lvl w:ilvl="0" w:tplc="71402C1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3E6738"/>
    <w:multiLevelType w:val="hybridMultilevel"/>
    <w:tmpl w:val="51F0D282"/>
    <w:lvl w:ilvl="0" w:tplc="E51C0DB6">
      <w:start w:val="3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564732DD"/>
    <w:multiLevelType w:val="singleLevel"/>
    <w:tmpl w:val="19C4F3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81C705E"/>
    <w:multiLevelType w:val="singleLevel"/>
    <w:tmpl w:val="2F32E7A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</w:rPr>
    </w:lvl>
  </w:abstractNum>
  <w:abstractNum w:abstractNumId="28">
    <w:nsid w:val="5DAB26EA"/>
    <w:multiLevelType w:val="hybridMultilevel"/>
    <w:tmpl w:val="1CE00224"/>
    <w:lvl w:ilvl="0" w:tplc="5360D97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610D7B68"/>
    <w:multiLevelType w:val="hybridMultilevel"/>
    <w:tmpl w:val="C0BEDC88"/>
    <w:lvl w:ilvl="0" w:tplc="CAB4EC66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506BE"/>
    <w:multiLevelType w:val="singleLevel"/>
    <w:tmpl w:val="97AE7D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4253A7E"/>
    <w:multiLevelType w:val="hybridMultilevel"/>
    <w:tmpl w:val="285813D2"/>
    <w:lvl w:ilvl="0" w:tplc="087CC7B0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>
    <w:nsid w:val="678D4CB6"/>
    <w:multiLevelType w:val="hybridMultilevel"/>
    <w:tmpl w:val="7FE63090"/>
    <w:lvl w:ilvl="0" w:tplc="A50A1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7A275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177FEF"/>
    <w:multiLevelType w:val="hybridMultilevel"/>
    <w:tmpl w:val="C30E801C"/>
    <w:lvl w:ilvl="0" w:tplc="52502368">
      <w:start w:val="4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3122B2"/>
    <w:multiLevelType w:val="multilevel"/>
    <w:tmpl w:val="91C6E11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6">
    <w:nsid w:val="6A534BDD"/>
    <w:multiLevelType w:val="hybridMultilevel"/>
    <w:tmpl w:val="B3C4D8DE"/>
    <w:lvl w:ilvl="0" w:tplc="279298F0">
      <w:start w:val="4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11B7172"/>
    <w:multiLevelType w:val="hybridMultilevel"/>
    <w:tmpl w:val="C1405A4A"/>
    <w:lvl w:ilvl="0" w:tplc="CB26EAA8">
      <w:start w:val="3"/>
      <w:numFmt w:val="thaiNumbers"/>
      <w:lvlText w:val="%1."/>
      <w:lvlJc w:val="left"/>
      <w:pPr>
        <w:ind w:left="1800" w:hanging="360"/>
      </w:pPr>
      <w:rPr>
        <w:rFonts w:ascii="Times New Roman" w:hAnsi="Times New Roma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48A27AC"/>
    <w:multiLevelType w:val="hybridMultilevel"/>
    <w:tmpl w:val="21541804"/>
    <w:lvl w:ilvl="0" w:tplc="7DC21D3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78564C30"/>
    <w:multiLevelType w:val="hybridMultilevel"/>
    <w:tmpl w:val="82C40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B763D"/>
    <w:multiLevelType w:val="hybridMultilevel"/>
    <w:tmpl w:val="C8CE0F9A"/>
    <w:lvl w:ilvl="0" w:tplc="08EA3A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32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EC6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9E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E8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A92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C89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084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A04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F2120B"/>
    <w:multiLevelType w:val="hybridMultilevel"/>
    <w:tmpl w:val="FD44A50E"/>
    <w:lvl w:ilvl="0" w:tplc="E83CC21A">
      <w:start w:val="8"/>
      <w:numFmt w:val="thaiNumbers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9"/>
  </w:num>
  <w:num w:numId="5">
    <w:abstractNumId w:val="26"/>
  </w:num>
  <w:num w:numId="6">
    <w:abstractNumId w:val="14"/>
  </w:num>
  <w:num w:numId="7">
    <w:abstractNumId w:val="21"/>
  </w:num>
  <w:num w:numId="8">
    <w:abstractNumId w:val="27"/>
  </w:num>
  <w:num w:numId="9">
    <w:abstractNumId w:val="3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3"/>
  </w:num>
  <w:num w:numId="14">
    <w:abstractNumId w:val="12"/>
  </w:num>
  <w:num w:numId="15">
    <w:abstractNumId w:val="36"/>
  </w:num>
  <w:num w:numId="16">
    <w:abstractNumId w:val="41"/>
  </w:num>
  <w:num w:numId="17">
    <w:abstractNumId w:val="25"/>
  </w:num>
  <w:num w:numId="18">
    <w:abstractNumId w:val="18"/>
  </w:num>
  <w:num w:numId="19">
    <w:abstractNumId w:val="2"/>
  </w:num>
  <w:num w:numId="20">
    <w:abstractNumId w:val="4"/>
  </w:num>
  <w:num w:numId="21">
    <w:abstractNumId w:val="17"/>
  </w:num>
  <w:num w:numId="22">
    <w:abstractNumId w:val="38"/>
  </w:num>
  <w:num w:numId="23">
    <w:abstractNumId w:val="31"/>
  </w:num>
  <w:num w:numId="24">
    <w:abstractNumId w:val="28"/>
  </w:num>
  <w:num w:numId="25">
    <w:abstractNumId w:val="24"/>
  </w:num>
  <w:num w:numId="26">
    <w:abstractNumId w:val="20"/>
  </w:num>
  <w:num w:numId="27">
    <w:abstractNumId w:val="6"/>
  </w:num>
  <w:num w:numId="28">
    <w:abstractNumId w:val="34"/>
  </w:num>
  <w:num w:numId="29">
    <w:abstractNumId w:val="1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9"/>
  </w:num>
  <w:num w:numId="34">
    <w:abstractNumId w:val="37"/>
  </w:num>
  <w:num w:numId="35">
    <w:abstractNumId w:val="29"/>
  </w:num>
  <w:num w:numId="36">
    <w:abstractNumId w:val="11"/>
  </w:num>
  <w:num w:numId="37">
    <w:abstractNumId w:val="32"/>
  </w:num>
  <w:num w:numId="38">
    <w:abstractNumId w:val="35"/>
  </w:num>
  <w:num w:numId="39">
    <w:abstractNumId w:val="8"/>
  </w:num>
  <w:num w:numId="40">
    <w:abstractNumId w:val="13"/>
  </w:num>
  <w:num w:numId="41">
    <w:abstractNumId w:val="40"/>
  </w:num>
  <w:num w:numId="42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E5FFB"/>
    <w:rsid w:val="000069D0"/>
    <w:rsid w:val="00007BF0"/>
    <w:rsid w:val="00010710"/>
    <w:rsid w:val="000148EF"/>
    <w:rsid w:val="00021636"/>
    <w:rsid w:val="000336CF"/>
    <w:rsid w:val="000354AD"/>
    <w:rsid w:val="00036F73"/>
    <w:rsid w:val="00052A2E"/>
    <w:rsid w:val="00061AC2"/>
    <w:rsid w:val="00062970"/>
    <w:rsid w:val="00062B26"/>
    <w:rsid w:val="00065005"/>
    <w:rsid w:val="000700E2"/>
    <w:rsid w:val="00071A3B"/>
    <w:rsid w:val="00085ED2"/>
    <w:rsid w:val="000B4B3D"/>
    <w:rsid w:val="000D7A4B"/>
    <w:rsid w:val="000E7EAF"/>
    <w:rsid w:val="000F1E28"/>
    <w:rsid w:val="000F478D"/>
    <w:rsid w:val="0011485C"/>
    <w:rsid w:val="001232F9"/>
    <w:rsid w:val="00137332"/>
    <w:rsid w:val="001464A4"/>
    <w:rsid w:val="00153E08"/>
    <w:rsid w:val="00176D37"/>
    <w:rsid w:val="00177BA9"/>
    <w:rsid w:val="00196AE2"/>
    <w:rsid w:val="001A170D"/>
    <w:rsid w:val="001A206E"/>
    <w:rsid w:val="001A3965"/>
    <w:rsid w:val="001A43C3"/>
    <w:rsid w:val="001A5670"/>
    <w:rsid w:val="001B429F"/>
    <w:rsid w:val="001C1EC8"/>
    <w:rsid w:val="001C5ADA"/>
    <w:rsid w:val="001D6C82"/>
    <w:rsid w:val="001D6D9D"/>
    <w:rsid w:val="001E7D64"/>
    <w:rsid w:val="00202FC9"/>
    <w:rsid w:val="002167F5"/>
    <w:rsid w:val="002170EC"/>
    <w:rsid w:val="002214EA"/>
    <w:rsid w:val="0023033D"/>
    <w:rsid w:val="0023284D"/>
    <w:rsid w:val="00241653"/>
    <w:rsid w:val="00243E5B"/>
    <w:rsid w:val="00255E1B"/>
    <w:rsid w:val="00257382"/>
    <w:rsid w:val="00261B1C"/>
    <w:rsid w:val="00263B8C"/>
    <w:rsid w:val="0026577D"/>
    <w:rsid w:val="002736AF"/>
    <w:rsid w:val="002873D7"/>
    <w:rsid w:val="002A5348"/>
    <w:rsid w:val="002D2843"/>
    <w:rsid w:val="002E2711"/>
    <w:rsid w:val="002E66C9"/>
    <w:rsid w:val="002F653A"/>
    <w:rsid w:val="00310022"/>
    <w:rsid w:val="003140F0"/>
    <w:rsid w:val="003203D3"/>
    <w:rsid w:val="00321F64"/>
    <w:rsid w:val="00335409"/>
    <w:rsid w:val="00342619"/>
    <w:rsid w:val="00343DDB"/>
    <w:rsid w:val="00346947"/>
    <w:rsid w:val="00346BCF"/>
    <w:rsid w:val="00382F98"/>
    <w:rsid w:val="0038513D"/>
    <w:rsid w:val="0039240C"/>
    <w:rsid w:val="003934C8"/>
    <w:rsid w:val="0039547F"/>
    <w:rsid w:val="003C1812"/>
    <w:rsid w:val="003C37E0"/>
    <w:rsid w:val="003C3C1D"/>
    <w:rsid w:val="003C7D60"/>
    <w:rsid w:val="003D481C"/>
    <w:rsid w:val="003D487D"/>
    <w:rsid w:val="003D7E56"/>
    <w:rsid w:val="003E143B"/>
    <w:rsid w:val="0041506D"/>
    <w:rsid w:val="00420029"/>
    <w:rsid w:val="004338F7"/>
    <w:rsid w:val="004339F7"/>
    <w:rsid w:val="0043544F"/>
    <w:rsid w:val="00436EB6"/>
    <w:rsid w:val="00445630"/>
    <w:rsid w:val="004755BC"/>
    <w:rsid w:val="004767C5"/>
    <w:rsid w:val="0047754C"/>
    <w:rsid w:val="00490FB8"/>
    <w:rsid w:val="004966B1"/>
    <w:rsid w:val="00496FAF"/>
    <w:rsid w:val="004979D1"/>
    <w:rsid w:val="004A09E0"/>
    <w:rsid w:val="004A3524"/>
    <w:rsid w:val="004A5D2F"/>
    <w:rsid w:val="004B7160"/>
    <w:rsid w:val="004D2FCA"/>
    <w:rsid w:val="004D49C1"/>
    <w:rsid w:val="004D595C"/>
    <w:rsid w:val="004E08BA"/>
    <w:rsid w:val="004E1E05"/>
    <w:rsid w:val="004E4CBC"/>
    <w:rsid w:val="004E4D23"/>
    <w:rsid w:val="004F553D"/>
    <w:rsid w:val="00521781"/>
    <w:rsid w:val="00526C0F"/>
    <w:rsid w:val="00540481"/>
    <w:rsid w:val="0055673C"/>
    <w:rsid w:val="005621D2"/>
    <w:rsid w:val="00567ACB"/>
    <w:rsid w:val="0058323D"/>
    <w:rsid w:val="00586ED9"/>
    <w:rsid w:val="00594591"/>
    <w:rsid w:val="00597C96"/>
    <w:rsid w:val="005A31F9"/>
    <w:rsid w:val="005B19D2"/>
    <w:rsid w:val="005D2075"/>
    <w:rsid w:val="005E4FD3"/>
    <w:rsid w:val="005E7E64"/>
    <w:rsid w:val="005F065D"/>
    <w:rsid w:val="005F294C"/>
    <w:rsid w:val="005F7C2E"/>
    <w:rsid w:val="00600E88"/>
    <w:rsid w:val="00612974"/>
    <w:rsid w:val="006141D0"/>
    <w:rsid w:val="006169AE"/>
    <w:rsid w:val="00633135"/>
    <w:rsid w:val="00633DC7"/>
    <w:rsid w:val="00643775"/>
    <w:rsid w:val="00647246"/>
    <w:rsid w:val="0064786A"/>
    <w:rsid w:val="006500C6"/>
    <w:rsid w:val="00651EE3"/>
    <w:rsid w:val="00656C0E"/>
    <w:rsid w:val="0067046F"/>
    <w:rsid w:val="00684CF4"/>
    <w:rsid w:val="00686220"/>
    <w:rsid w:val="00695CBA"/>
    <w:rsid w:val="006A6CC4"/>
    <w:rsid w:val="006B1BF1"/>
    <w:rsid w:val="006B2C19"/>
    <w:rsid w:val="006B746D"/>
    <w:rsid w:val="006C0298"/>
    <w:rsid w:val="006D209B"/>
    <w:rsid w:val="006D249C"/>
    <w:rsid w:val="006E1C16"/>
    <w:rsid w:val="006F1E0C"/>
    <w:rsid w:val="006F3090"/>
    <w:rsid w:val="006F778F"/>
    <w:rsid w:val="00702DF0"/>
    <w:rsid w:val="00714D0B"/>
    <w:rsid w:val="00715318"/>
    <w:rsid w:val="007212ED"/>
    <w:rsid w:val="007213DF"/>
    <w:rsid w:val="0074191D"/>
    <w:rsid w:val="0074211F"/>
    <w:rsid w:val="00743D9F"/>
    <w:rsid w:val="00745752"/>
    <w:rsid w:val="00747AA0"/>
    <w:rsid w:val="00761302"/>
    <w:rsid w:val="00765130"/>
    <w:rsid w:val="00765344"/>
    <w:rsid w:val="00792FF6"/>
    <w:rsid w:val="007B2354"/>
    <w:rsid w:val="007B2E59"/>
    <w:rsid w:val="007B4530"/>
    <w:rsid w:val="007D1BAD"/>
    <w:rsid w:val="007D216B"/>
    <w:rsid w:val="007D4887"/>
    <w:rsid w:val="007D4B1C"/>
    <w:rsid w:val="007D6FE2"/>
    <w:rsid w:val="007E01CB"/>
    <w:rsid w:val="007E1ED8"/>
    <w:rsid w:val="007E5FFB"/>
    <w:rsid w:val="007F1675"/>
    <w:rsid w:val="007F5377"/>
    <w:rsid w:val="007F55DF"/>
    <w:rsid w:val="00837113"/>
    <w:rsid w:val="00847932"/>
    <w:rsid w:val="00850FF0"/>
    <w:rsid w:val="00861DEB"/>
    <w:rsid w:val="00881DFC"/>
    <w:rsid w:val="008A5471"/>
    <w:rsid w:val="008B2706"/>
    <w:rsid w:val="008B4CC3"/>
    <w:rsid w:val="008C1568"/>
    <w:rsid w:val="008D31D5"/>
    <w:rsid w:val="008D5289"/>
    <w:rsid w:val="008E6A33"/>
    <w:rsid w:val="008F242D"/>
    <w:rsid w:val="008F2DF3"/>
    <w:rsid w:val="008F4CA8"/>
    <w:rsid w:val="0090534D"/>
    <w:rsid w:val="00916DCC"/>
    <w:rsid w:val="00921476"/>
    <w:rsid w:val="009245C4"/>
    <w:rsid w:val="009602F4"/>
    <w:rsid w:val="009672FD"/>
    <w:rsid w:val="00967E3A"/>
    <w:rsid w:val="0097150E"/>
    <w:rsid w:val="00973376"/>
    <w:rsid w:val="00980F47"/>
    <w:rsid w:val="009822E4"/>
    <w:rsid w:val="00982889"/>
    <w:rsid w:val="009875DD"/>
    <w:rsid w:val="00991EA4"/>
    <w:rsid w:val="00993BBB"/>
    <w:rsid w:val="009A02E8"/>
    <w:rsid w:val="009A487F"/>
    <w:rsid w:val="009A4DF9"/>
    <w:rsid w:val="009B1363"/>
    <w:rsid w:val="009C4A5D"/>
    <w:rsid w:val="009D0384"/>
    <w:rsid w:val="009E5034"/>
    <w:rsid w:val="009F5A13"/>
    <w:rsid w:val="00A15910"/>
    <w:rsid w:val="00A16292"/>
    <w:rsid w:val="00A172B3"/>
    <w:rsid w:val="00A27E9F"/>
    <w:rsid w:val="00A47CC6"/>
    <w:rsid w:val="00A60ACF"/>
    <w:rsid w:val="00A703A2"/>
    <w:rsid w:val="00A7480E"/>
    <w:rsid w:val="00A775A5"/>
    <w:rsid w:val="00A817EC"/>
    <w:rsid w:val="00A8774B"/>
    <w:rsid w:val="00A93B8C"/>
    <w:rsid w:val="00AA6491"/>
    <w:rsid w:val="00AC1CB7"/>
    <w:rsid w:val="00AC4474"/>
    <w:rsid w:val="00AC721D"/>
    <w:rsid w:val="00AD1893"/>
    <w:rsid w:val="00AD6096"/>
    <w:rsid w:val="00AE14CF"/>
    <w:rsid w:val="00AF2225"/>
    <w:rsid w:val="00B00874"/>
    <w:rsid w:val="00B01D0D"/>
    <w:rsid w:val="00B10318"/>
    <w:rsid w:val="00B10FF3"/>
    <w:rsid w:val="00B1505A"/>
    <w:rsid w:val="00B17D32"/>
    <w:rsid w:val="00B2118B"/>
    <w:rsid w:val="00B26873"/>
    <w:rsid w:val="00B32037"/>
    <w:rsid w:val="00B445A5"/>
    <w:rsid w:val="00B53E6E"/>
    <w:rsid w:val="00B56985"/>
    <w:rsid w:val="00B57849"/>
    <w:rsid w:val="00B6500E"/>
    <w:rsid w:val="00B74ED4"/>
    <w:rsid w:val="00B91B97"/>
    <w:rsid w:val="00BA0171"/>
    <w:rsid w:val="00BA3490"/>
    <w:rsid w:val="00BB4F9F"/>
    <w:rsid w:val="00BC429D"/>
    <w:rsid w:val="00BD24A5"/>
    <w:rsid w:val="00BD3A4C"/>
    <w:rsid w:val="00BD3B5F"/>
    <w:rsid w:val="00BD4D1C"/>
    <w:rsid w:val="00BD5792"/>
    <w:rsid w:val="00BD5BDF"/>
    <w:rsid w:val="00BE293E"/>
    <w:rsid w:val="00BF5166"/>
    <w:rsid w:val="00C02085"/>
    <w:rsid w:val="00C1369E"/>
    <w:rsid w:val="00C156BE"/>
    <w:rsid w:val="00C17923"/>
    <w:rsid w:val="00C23114"/>
    <w:rsid w:val="00C44AED"/>
    <w:rsid w:val="00C4524B"/>
    <w:rsid w:val="00C507FD"/>
    <w:rsid w:val="00C578CE"/>
    <w:rsid w:val="00C679F6"/>
    <w:rsid w:val="00C67D27"/>
    <w:rsid w:val="00C70F5E"/>
    <w:rsid w:val="00C77B8E"/>
    <w:rsid w:val="00C83311"/>
    <w:rsid w:val="00C8568E"/>
    <w:rsid w:val="00CB002E"/>
    <w:rsid w:val="00CB22EC"/>
    <w:rsid w:val="00CB40C2"/>
    <w:rsid w:val="00CB50CD"/>
    <w:rsid w:val="00CB58F5"/>
    <w:rsid w:val="00CC06C2"/>
    <w:rsid w:val="00CC0938"/>
    <w:rsid w:val="00CC100C"/>
    <w:rsid w:val="00CD53F9"/>
    <w:rsid w:val="00CF0C17"/>
    <w:rsid w:val="00CF37E7"/>
    <w:rsid w:val="00D04213"/>
    <w:rsid w:val="00D117B7"/>
    <w:rsid w:val="00D11B49"/>
    <w:rsid w:val="00D202CE"/>
    <w:rsid w:val="00D22208"/>
    <w:rsid w:val="00D228D9"/>
    <w:rsid w:val="00D30334"/>
    <w:rsid w:val="00D314BB"/>
    <w:rsid w:val="00D334F3"/>
    <w:rsid w:val="00D35B2D"/>
    <w:rsid w:val="00D4352A"/>
    <w:rsid w:val="00D50D24"/>
    <w:rsid w:val="00D54304"/>
    <w:rsid w:val="00D61272"/>
    <w:rsid w:val="00D628C8"/>
    <w:rsid w:val="00D6706F"/>
    <w:rsid w:val="00D741B7"/>
    <w:rsid w:val="00D9157B"/>
    <w:rsid w:val="00DA4906"/>
    <w:rsid w:val="00DA6A21"/>
    <w:rsid w:val="00DA767B"/>
    <w:rsid w:val="00DB4B82"/>
    <w:rsid w:val="00DD3B7F"/>
    <w:rsid w:val="00DD5CDF"/>
    <w:rsid w:val="00DE00DA"/>
    <w:rsid w:val="00DE06BA"/>
    <w:rsid w:val="00E079CC"/>
    <w:rsid w:val="00E10067"/>
    <w:rsid w:val="00E14236"/>
    <w:rsid w:val="00E14270"/>
    <w:rsid w:val="00E207B3"/>
    <w:rsid w:val="00E31EAD"/>
    <w:rsid w:val="00E4241A"/>
    <w:rsid w:val="00E50109"/>
    <w:rsid w:val="00E625B0"/>
    <w:rsid w:val="00E6577B"/>
    <w:rsid w:val="00E71710"/>
    <w:rsid w:val="00E7281B"/>
    <w:rsid w:val="00E7314B"/>
    <w:rsid w:val="00E80B1F"/>
    <w:rsid w:val="00E86193"/>
    <w:rsid w:val="00EA67FD"/>
    <w:rsid w:val="00EB1E5A"/>
    <w:rsid w:val="00EC588D"/>
    <w:rsid w:val="00ED0375"/>
    <w:rsid w:val="00ED1DDD"/>
    <w:rsid w:val="00ED4184"/>
    <w:rsid w:val="00EE13B9"/>
    <w:rsid w:val="00EE41A6"/>
    <w:rsid w:val="00EE6CB8"/>
    <w:rsid w:val="00EE7483"/>
    <w:rsid w:val="00F07CA9"/>
    <w:rsid w:val="00F2430C"/>
    <w:rsid w:val="00F348AF"/>
    <w:rsid w:val="00F3677F"/>
    <w:rsid w:val="00F36D04"/>
    <w:rsid w:val="00F42343"/>
    <w:rsid w:val="00F53301"/>
    <w:rsid w:val="00F561A8"/>
    <w:rsid w:val="00F602AF"/>
    <w:rsid w:val="00F62FCC"/>
    <w:rsid w:val="00F65B48"/>
    <w:rsid w:val="00F81252"/>
    <w:rsid w:val="00F87AA1"/>
    <w:rsid w:val="00FA0263"/>
    <w:rsid w:val="00FA0FF4"/>
    <w:rsid w:val="00FA1C38"/>
    <w:rsid w:val="00FA63F5"/>
    <w:rsid w:val="00FA7F51"/>
    <w:rsid w:val="00FB7111"/>
    <w:rsid w:val="00FC324E"/>
    <w:rsid w:val="00FC46F9"/>
    <w:rsid w:val="00FD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6A2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DA6A21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DA6A21"/>
    <w:pPr>
      <w:keepNext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link w:val="31"/>
    <w:qFormat/>
    <w:rsid w:val="00DA6A21"/>
    <w:pPr>
      <w:keepNext/>
      <w:ind w:left="720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A6A21"/>
    <w:pPr>
      <w:keepNext/>
      <w:outlineLvl w:val="3"/>
    </w:pPr>
    <w:rPr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DA6A21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DA6A21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DA6A21"/>
    <w:pPr>
      <w:keepNext/>
      <w:jc w:val="center"/>
      <w:outlineLvl w:val="6"/>
    </w:pPr>
    <w:rPr>
      <w:sz w:val="36"/>
      <w:szCs w:val="36"/>
    </w:rPr>
  </w:style>
  <w:style w:type="paragraph" w:styleId="8">
    <w:name w:val="heading 8"/>
    <w:basedOn w:val="a0"/>
    <w:next w:val="a0"/>
    <w:link w:val="80"/>
    <w:qFormat/>
    <w:rsid w:val="00DA6A21"/>
    <w:pPr>
      <w:keepNext/>
      <w:jc w:val="center"/>
      <w:outlineLvl w:val="7"/>
    </w:pPr>
    <w:rPr>
      <w:rFonts w:ascii="Angsana New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DA6A21"/>
    <w:pPr>
      <w:keepNext/>
      <w:jc w:val="center"/>
      <w:outlineLvl w:val="8"/>
    </w:pPr>
    <w:rPr>
      <w:b/>
      <w:bCs/>
      <w:sz w:val="160"/>
      <w:szCs w:val="1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rsid w:val="00DA6A21"/>
    <w:rPr>
      <w:rFonts w:ascii="AngsanaUPC" w:eastAsia="Cordia New" w:hAnsi="AngsanaUPC" w:cs="AngsanaUPC"/>
      <w:b/>
      <w:bCs/>
      <w:sz w:val="36"/>
      <w:szCs w:val="36"/>
      <w:lang w:val="en-US" w:eastAsia="en-US" w:bidi="th-TH"/>
    </w:rPr>
  </w:style>
  <w:style w:type="paragraph" w:styleId="a4">
    <w:name w:val="Title"/>
    <w:basedOn w:val="a0"/>
    <w:qFormat/>
    <w:rsid w:val="00DA6A21"/>
    <w:pPr>
      <w:jc w:val="center"/>
    </w:pPr>
    <w:rPr>
      <w:b/>
      <w:bCs/>
    </w:rPr>
  </w:style>
  <w:style w:type="paragraph" w:styleId="a5">
    <w:name w:val="Body Text Indent"/>
    <w:basedOn w:val="a0"/>
    <w:rsid w:val="00DA6A21"/>
    <w:pPr>
      <w:ind w:firstLine="720"/>
    </w:pPr>
  </w:style>
  <w:style w:type="paragraph" w:styleId="a6">
    <w:name w:val="Body Text"/>
    <w:basedOn w:val="a0"/>
    <w:link w:val="a7"/>
    <w:rsid w:val="00DA6A21"/>
    <w:rPr>
      <w:rFonts w:ascii="Angsana New" w:hAnsi="Angsana New" w:cs="Angsana New"/>
    </w:rPr>
  </w:style>
  <w:style w:type="character" w:customStyle="1" w:styleId="a7">
    <w:name w:val="เนื้อความ อักขระ"/>
    <w:basedOn w:val="a1"/>
    <w:link w:val="a6"/>
    <w:rsid w:val="00DA6A21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a8">
    <w:name w:val="caption"/>
    <w:basedOn w:val="a0"/>
    <w:next w:val="a0"/>
    <w:qFormat/>
    <w:rsid w:val="00DA6A21"/>
    <w:pPr>
      <w:jc w:val="center"/>
    </w:pPr>
    <w:rPr>
      <w:sz w:val="36"/>
      <w:szCs w:val="36"/>
    </w:rPr>
  </w:style>
  <w:style w:type="table" w:styleId="a9">
    <w:name w:val="Table Grid"/>
    <w:basedOn w:val="a2"/>
    <w:rsid w:val="00DA6A21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next w:val="2"/>
    <w:link w:val="style3Char"/>
    <w:rsid w:val="00DA6A21"/>
    <w:rPr>
      <w:rFonts w:ascii="Angsana New" w:eastAsia="Angsana New" w:hAnsi="Angsana New" w:cs="Angsana New"/>
      <w:bCs/>
      <w:i/>
      <w:iCs/>
      <w:szCs w:val="36"/>
    </w:rPr>
  </w:style>
  <w:style w:type="character" w:customStyle="1" w:styleId="style3Char">
    <w:name w:val="style3 Char"/>
    <w:basedOn w:val="a1"/>
    <w:link w:val="style3"/>
    <w:rsid w:val="00DA6A21"/>
    <w:rPr>
      <w:rFonts w:ascii="Angsana New" w:eastAsia="Angsana New" w:hAnsi="Angsana New" w:cs="Angsana New"/>
      <w:bCs/>
      <w:i/>
      <w:iCs/>
      <w:sz w:val="32"/>
      <w:szCs w:val="36"/>
      <w:lang w:val="en-US" w:eastAsia="en-US" w:bidi="th-TH"/>
    </w:rPr>
  </w:style>
  <w:style w:type="paragraph" w:customStyle="1" w:styleId="11">
    <w:name w:val="รายการย่อหน้า1"/>
    <w:basedOn w:val="a0"/>
    <w:qFormat/>
    <w:rsid w:val="00DA6A21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Stylestyle3LatinBold">
    <w:name w:val="Style style3 + (Latin) Bold"/>
    <w:basedOn w:val="style3"/>
    <w:link w:val="Stylestyle3LatinBoldChar"/>
    <w:autoRedefine/>
    <w:rsid w:val="00DA6A21"/>
    <w:pPr>
      <w:jc w:val="center"/>
    </w:pPr>
    <w:rPr>
      <w:b/>
      <w:i w:val="0"/>
      <w:iCs w:val="0"/>
      <w:sz w:val="36"/>
    </w:rPr>
  </w:style>
  <w:style w:type="character" w:customStyle="1" w:styleId="Stylestyle3LatinBoldChar">
    <w:name w:val="Style style3 + (Latin) Bold Char"/>
    <w:basedOn w:val="style3Char"/>
    <w:link w:val="Stylestyle3LatinBold"/>
    <w:rsid w:val="00DA6A21"/>
    <w:rPr>
      <w:b/>
      <w:sz w:val="36"/>
    </w:rPr>
  </w:style>
  <w:style w:type="paragraph" w:styleId="aa">
    <w:name w:val="header"/>
    <w:basedOn w:val="a0"/>
    <w:link w:val="ab"/>
    <w:rsid w:val="00DA6A2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c">
    <w:name w:val="page number"/>
    <w:basedOn w:val="a1"/>
    <w:rsid w:val="00DA6A21"/>
  </w:style>
  <w:style w:type="paragraph" w:styleId="ad">
    <w:name w:val="footnote text"/>
    <w:basedOn w:val="a0"/>
    <w:semiHidden/>
    <w:rsid w:val="00DA6A21"/>
    <w:rPr>
      <w:rFonts w:cs="Angsana New"/>
      <w:sz w:val="20"/>
      <w:szCs w:val="23"/>
    </w:rPr>
  </w:style>
  <w:style w:type="character" w:styleId="ae">
    <w:name w:val="footnote reference"/>
    <w:basedOn w:val="a1"/>
    <w:semiHidden/>
    <w:rsid w:val="00DA6A21"/>
    <w:rPr>
      <w:sz w:val="32"/>
      <w:szCs w:val="32"/>
      <w:vertAlign w:val="superscript"/>
    </w:rPr>
  </w:style>
  <w:style w:type="paragraph" w:styleId="af">
    <w:name w:val="endnote text"/>
    <w:basedOn w:val="a0"/>
    <w:semiHidden/>
    <w:rsid w:val="00DA6A21"/>
    <w:rPr>
      <w:rFonts w:cs="Angsana New"/>
      <w:sz w:val="20"/>
      <w:szCs w:val="23"/>
    </w:rPr>
  </w:style>
  <w:style w:type="character" w:styleId="af0">
    <w:name w:val="endnote reference"/>
    <w:basedOn w:val="a1"/>
    <w:semiHidden/>
    <w:rsid w:val="00DA6A21"/>
    <w:rPr>
      <w:sz w:val="32"/>
      <w:szCs w:val="32"/>
      <w:vertAlign w:val="superscript"/>
    </w:rPr>
  </w:style>
  <w:style w:type="paragraph" w:styleId="af1">
    <w:name w:val="footer"/>
    <w:basedOn w:val="a0"/>
    <w:rsid w:val="00DA6A2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21">
    <w:name w:val="List Continue 2"/>
    <w:basedOn w:val="a0"/>
    <w:rsid w:val="00DA6A21"/>
    <w:pPr>
      <w:spacing w:after="120"/>
      <w:ind w:left="566"/>
    </w:pPr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rsid w:val="00DA6A21"/>
    <w:pPr>
      <w:spacing w:before="240"/>
      <w:jc w:val="both"/>
    </w:pPr>
    <w:rPr>
      <w:rFonts w:ascii="Angsana New" w:hAnsi="Angsana New" w:cs="Angsana New"/>
    </w:rPr>
  </w:style>
  <w:style w:type="paragraph" w:styleId="23">
    <w:name w:val="Body Text Indent 2"/>
    <w:basedOn w:val="a0"/>
    <w:rsid w:val="00DA6A21"/>
    <w:pPr>
      <w:spacing w:before="120"/>
      <w:ind w:left="525"/>
      <w:jc w:val="both"/>
    </w:pPr>
    <w:rPr>
      <w:rFonts w:ascii="CordiaUPC" w:hAnsi="CordiaUPC" w:cs="CordiaUPC"/>
    </w:rPr>
  </w:style>
  <w:style w:type="paragraph" w:customStyle="1" w:styleId="af2">
    <w:name w:val="ลักษณะ"/>
    <w:basedOn w:val="a0"/>
    <w:next w:val="a6"/>
    <w:rsid w:val="00DA6A21"/>
    <w:rPr>
      <w:rFonts w:ascii="Times New Roman" w:hAnsi="Times New Roman"/>
      <w:sz w:val="28"/>
      <w:szCs w:val="28"/>
      <w:lang w:eastAsia="th-TH"/>
    </w:rPr>
  </w:style>
  <w:style w:type="paragraph" w:styleId="32">
    <w:name w:val="Body Text Indent 3"/>
    <w:basedOn w:val="a0"/>
    <w:rsid w:val="00DA6A21"/>
    <w:pPr>
      <w:spacing w:before="120"/>
      <w:ind w:firstLine="720"/>
      <w:jc w:val="both"/>
    </w:pPr>
    <w:rPr>
      <w:rFonts w:ascii="CordiaUPC" w:hAnsi="CordiaUPC" w:cs="CordiaUPC"/>
    </w:rPr>
  </w:style>
  <w:style w:type="character" w:customStyle="1" w:styleId="71">
    <w:name w:val="อักขระ อักขระ7"/>
    <w:basedOn w:val="a1"/>
    <w:rsid w:val="00DA6A21"/>
    <w:rPr>
      <w:rFonts w:ascii="Arial" w:eastAsia="Cordia New" w:hAnsi="Arial" w:cs="Cord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rsid w:val="00DA6A2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50">
    <w:name w:val="หัวเรื่อง 5 อักขระ"/>
    <w:basedOn w:val="a1"/>
    <w:link w:val="5"/>
    <w:rsid w:val="00DA6A21"/>
    <w:rPr>
      <w:rFonts w:ascii="AngsanaUPC" w:eastAsia="Cordia New" w:hAnsi="AngsanaUPC" w:cs="AngsanaUPC"/>
      <w:b/>
      <w:bCs/>
      <w:sz w:val="36"/>
      <w:szCs w:val="36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rsid w:val="00DA6A21"/>
    <w:rPr>
      <w:rFonts w:ascii="AngsanaUPC" w:eastAsia="Cordia New" w:hAnsi="AngsanaUPC" w:cs="AngsanaUPC"/>
      <w:sz w:val="36"/>
      <w:szCs w:val="36"/>
      <w:lang w:val="en-US" w:eastAsia="en-US" w:bidi="th-TH"/>
    </w:rPr>
  </w:style>
  <w:style w:type="paragraph" w:styleId="af3">
    <w:name w:val="Subtitle"/>
    <w:basedOn w:val="a0"/>
    <w:next w:val="a0"/>
    <w:link w:val="af4"/>
    <w:qFormat/>
    <w:rsid w:val="00DA6A21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basedOn w:val="a1"/>
    <w:rsid w:val="00DA6A21"/>
    <w:rPr>
      <w:color w:val="0000FF"/>
      <w:u w:val="single"/>
    </w:rPr>
  </w:style>
  <w:style w:type="paragraph" w:styleId="af6">
    <w:name w:val="List Paragraph"/>
    <w:basedOn w:val="a0"/>
    <w:qFormat/>
    <w:rsid w:val="006B1BF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f7">
    <w:name w:val="No Spacing"/>
    <w:qFormat/>
    <w:rsid w:val="006B1BF1"/>
    <w:rPr>
      <w:rFonts w:ascii="Calibri" w:eastAsia="Calibri" w:hAnsi="Calibri" w:cs="Angsana New"/>
      <w:sz w:val="22"/>
      <w:szCs w:val="28"/>
    </w:rPr>
  </w:style>
  <w:style w:type="numbering" w:styleId="111111">
    <w:name w:val="Outline List 2"/>
    <w:basedOn w:val="a3"/>
    <w:rsid w:val="006B1BF1"/>
    <w:pPr>
      <w:numPr>
        <w:numId w:val="1"/>
      </w:numPr>
    </w:pPr>
  </w:style>
  <w:style w:type="paragraph" w:styleId="af8">
    <w:name w:val="Normal (Web)"/>
    <w:basedOn w:val="a0"/>
    <w:rsid w:val="006B1BF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styleId="af9">
    <w:name w:val="Emphasis"/>
    <w:basedOn w:val="a1"/>
    <w:qFormat/>
    <w:rsid w:val="006B1BF1"/>
    <w:rPr>
      <w:i/>
      <w:iCs/>
    </w:rPr>
  </w:style>
  <w:style w:type="paragraph" w:customStyle="1" w:styleId="Default">
    <w:name w:val="Default"/>
    <w:rsid w:val="006B1BF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afa">
    <w:name w:val="Strong"/>
    <w:basedOn w:val="a1"/>
    <w:qFormat/>
    <w:rsid w:val="006B1BF1"/>
    <w:rPr>
      <w:b/>
      <w:bCs/>
    </w:rPr>
  </w:style>
  <w:style w:type="paragraph" w:styleId="afb">
    <w:name w:val="Document Map"/>
    <w:basedOn w:val="a0"/>
    <w:semiHidden/>
    <w:rsid w:val="006B1BF1"/>
    <w:pPr>
      <w:shd w:val="clear" w:color="auto" w:fill="000080"/>
    </w:pPr>
    <w:rPr>
      <w:rFonts w:ascii="Tahoma" w:eastAsia="Times New Roman" w:hAnsi="Tahoma" w:cs="Angsana New"/>
      <w:sz w:val="36"/>
      <w:szCs w:val="24"/>
    </w:rPr>
  </w:style>
  <w:style w:type="character" w:customStyle="1" w:styleId="17">
    <w:name w:val="อักขระ อักขระ17"/>
    <w:basedOn w:val="a1"/>
    <w:rsid w:val="006B1BF1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15">
    <w:name w:val="อักขระ อักขระ15"/>
    <w:basedOn w:val="a1"/>
    <w:rsid w:val="006B1BF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14">
    <w:name w:val="อักขระ อักขระ14"/>
    <w:basedOn w:val="a1"/>
    <w:rsid w:val="006B1BF1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16">
    <w:name w:val="อักขระ อักขระ16"/>
    <w:basedOn w:val="a1"/>
    <w:rsid w:val="006B1BF1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13">
    <w:name w:val="อักขระ อักขระ13"/>
    <w:basedOn w:val="a1"/>
    <w:rsid w:val="006B1BF1"/>
    <w:rPr>
      <w:rFonts w:ascii="AngsanaUPC" w:eastAsia="Cordia New" w:hAnsi="AngsanaUPC"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rsid w:val="006B1BF1"/>
    <w:rPr>
      <w:rFonts w:eastAsia="Cordia New" w:cs="Angsana New"/>
      <w:b/>
      <w:bCs/>
      <w:sz w:val="22"/>
      <w:szCs w:val="25"/>
      <w:lang w:val="en-US" w:eastAsia="en-US" w:bidi="th-TH"/>
    </w:rPr>
  </w:style>
  <w:style w:type="character" w:customStyle="1" w:styleId="110">
    <w:name w:val="อักขระ อักขระ11"/>
    <w:basedOn w:val="a1"/>
    <w:rsid w:val="006B1BF1"/>
    <w:rPr>
      <w:rFonts w:ascii="AngsanaUPC" w:eastAsia="Cordia New" w:hAnsi="AngsanaUPC" w:cs="AngsanaUPC"/>
      <w:sz w:val="36"/>
      <w:szCs w:val="36"/>
      <w:lang w:val="en-US" w:eastAsia="en-US" w:bidi="th-TH"/>
    </w:rPr>
  </w:style>
  <w:style w:type="character" w:customStyle="1" w:styleId="80">
    <w:name w:val="หัวเรื่อง 8 อักขระ"/>
    <w:basedOn w:val="a1"/>
    <w:link w:val="8"/>
    <w:rsid w:val="006B1BF1"/>
    <w:rPr>
      <w:rFonts w:ascii="Angsana New" w:eastAsia="Cordia New" w:hAnsi="Angsana New" w:cs="Angsana New"/>
      <w:b/>
      <w:bCs/>
      <w:sz w:val="36"/>
      <w:szCs w:val="36"/>
      <w:lang w:val="en-US" w:eastAsia="en-US" w:bidi="th-TH"/>
    </w:rPr>
  </w:style>
  <w:style w:type="character" w:customStyle="1" w:styleId="90">
    <w:name w:val="หัวเรื่อง 9 อักขระ"/>
    <w:basedOn w:val="a1"/>
    <w:link w:val="9"/>
    <w:rsid w:val="006B1BF1"/>
    <w:rPr>
      <w:rFonts w:ascii="AngsanaUPC" w:eastAsia="Cordia New" w:hAnsi="AngsanaUPC" w:cs="AngsanaUPC"/>
      <w:b/>
      <w:bCs/>
      <w:sz w:val="160"/>
      <w:szCs w:val="160"/>
      <w:lang w:val="en-US" w:eastAsia="en-US" w:bidi="th-TH"/>
    </w:rPr>
  </w:style>
  <w:style w:type="paragraph" w:styleId="24">
    <w:name w:val="List 2"/>
    <w:basedOn w:val="a0"/>
    <w:rsid w:val="006B1BF1"/>
    <w:pPr>
      <w:ind w:left="566" w:hanging="283"/>
    </w:pPr>
    <w:rPr>
      <w:rFonts w:ascii="Cordia New" w:hAnsi="Cordia New" w:cs="Cordia New"/>
      <w:sz w:val="28"/>
    </w:rPr>
  </w:style>
  <w:style w:type="paragraph" w:styleId="3">
    <w:name w:val="List Bullet 3"/>
    <w:basedOn w:val="a0"/>
    <w:rsid w:val="006B1BF1"/>
    <w:pPr>
      <w:numPr>
        <w:numId w:val="2"/>
      </w:numPr>
    </w:pPr>
    <w:rPr>
      <w:rFonts w:ascii="Cordia New" w:hAnsi="Cordia New" w:cs="Cordia New"/>
      <w:sz w:val="28"/>
    </w:rPr>
  </w:style>
  <w:style w:type="paragraph" w:customStyle="1" w:styleId="ShortReturnAddress">
    <w:name w:val="Short Return Address"/>
    <w:basedOn w:val="a0"/>
    <w:rsid w:val="006B1BF1"/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1"/>
    <w:link w:val="aa"/>
    <w:rsid w:val="006B1BF1"/>
    <w:rPr>
      <w:rFonts w:ascii="AngsanaUPC" w:eastAsia="Cordia New" w:hAnsi="AngsanaUPC" w:cs="Angsana New"/>
      <w:sz w:val="32"/>
      <w:szCs w:val="37"/>
      <w:lang w:val="en-US" w:eastAsia="en-US" w:bidi="th-TH"/>
    </w:rPr>
  </w:style>
  <w:style w:type="paragraph" w:styleId="33">
    <w:name w:val="Body Text 3"/>
    <w:basedOn w:val="a0"/>
    <w:rsid w:val="006B1BF1"/>
    <w:pPr>
      <w:spacing w:after="120"/>
    </w:pPr>
    <w:rPr>
      <w:rFonts w:ascii="Cordia New" w:hAnsi="Cordia New" w:cs="Cordia New"/>
      <w:sz w:val="16"/>
      <w:szCs w:val="18"/>
    </w:rPr>
  </w:style>
  <w:style w:type="paragraph" w:styleId="a">
    <w:name w:val="List Bullet"/>
    <w:basedOn w:val="a0"/>
    <w:rsid w:val="006B1BF1"/>
    <w:pPr>
      <w:numPr>
        <w:numId w:val="3"/>
      </w:numPr>
    </w:pPr>
    <w:rPr>
      <w:rFonts w:ascii="Cordia New" w:hAnsi="Cordia New" w:cs="Cordia New"/>
      <w:sz w:val="28"/>
    </w:rPr>
  </w:style>
  <w:style w:type="paragraph" w:styleId="afc">
    <w:name w:val="Balloon Text"/>
    <w:basedOn w:val="a0"/>
    <w:rsid w:val="006B1BF1"/>
    <w:rPr>
      <w:rFonts w:ascii="Tahoma" w:hAnsi="Tahoma" w:cs="Angsana New"/>
      <w:sz w:val="16"/>
      <w:szCs w:val="20"/>
    </w:rPr>
  </w:style>
  <w:style w:type="paragraph" w:customStyle="1" w:styleId="ListParagraph1">
    <w:name w:val="List Paragraph1"/>
    <w:basedOn w:val="a0"/>
    <w:qFormat/>
    <w:rsid w:val="006B1BF1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2">
    <w:name w:val="ไม่มีการเว้นระยะห่าง1"/>
    <w:qFormat/>
    <w:rsid w:val="006B1BF1"/>
    <w:rPr>
      <w:rFonts w:ascii="Calibri" w:eastAsia="Calibri" w:hAnsi="Calibri" w:cs="Cordia New"/>
      <w:sz w:val="22"/>
      <w:szCs w:val="28"/>
    </w:rPr>
  </w:style>
  <w:style w:type="character" w:customStyle="1" w:styleId="af4">
    <w:name w:val="ชื่อเรื่องรอง อักขระ"/>
    <w:basedOn w:val="a1"/>
    <w:link w:val="af3"/>
    <w:rsid w:val="00261B1C"/>
    <w:rPr>
      <w:rFonts w:ascii="Cambria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91;&#3634;&#3609;&#3648;&#3623;&#3610;&#3627;&#3657;&#3623;&#3618;&#3627;&#3621;&#3634;&#3623;\&#3586;&#3657;&#3629;&#3617;&#3641;&#3621;&#3629;&#3633;&#3610;&#3650;&#3627;&#3621;&#3604;\public_html\data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data</Template>
  <TotalTime>4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AnimaG Online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gonganog</dc:creator>
  <cp:lastModifiedBy>gonganog</cp:lastModifiedBy>
  <cp:revision>3</cp:revision>
  <cp:lastPrinted>2012-04-02T03:59:00Z</cp:lastPrinted>
  <dcterms:created xsi:type="dcterms:W3CDTF">2012-04-26T04:21:00Z</dcterms:created>
  <dcterms:modified xsi:type="dcterms:W3CDTF">2012-04-26T04:26:00Z</dcterms:modified>
</cp:coreProperties>
</file>