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A5" w:rsidRPr="004767C5" w:rsidRDefault="00FD07A5" w:rsidP="00FD07A5">
      <w:pPr>
        <w:pStyle w:val="a6"/>
        <w:spacing w:after="0"/>
        <w:ind w:firstLine="72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  <w:r w:rsidRPr="004767C5">
        <w:rPr>
          <w:rFonts w:ascii="Angsana New" w:hAnsi="Angsana New"/>
          <w:b/>
          <w:bCs/>
          <w:sz w:val="32"/>
          <w:szCs w:val="32"/>
          <w:cs/>
        </w:rPr>
        <w:t>ข้อมูลบุคลากร</w:t>
      </w:r>
      <w:r w:rsidRPr="004767C5">
        <w:rPr>
          <w:rFonts w:ascii="Angsana New" w:hAnsi="Angsana New"/>
          <w:sz w:val="32"/>
          <w:szCs w:val="32"/>
          <w:cs/>
        </w:rPr>
        <w:t xml:space="preserve">  ข้อมูลครู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และบุคลากรทางการศึกษา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แยกตามเพศ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วุฒิ</w:t>
      </w:r>
      <w:r w:rsidRPr="004767C5">
        <w:rPr>
          <w:rFonts w:ascii="Angsana New" w:hAnsi="Angsana New"/>
          <w:sz w:val="32"/>
          <w:szCs w:val="32"/>
        </w:rPr>
        <w:t xml:space="preserve"> </w:t>
      </w:r>
      <w:r w:rsidRPr="004767C5">
        <w:rPr>
          <w:rFonts w:ascii="Angsana New" w:hAnsi="Angsana New"/>
          <w:sz w:val="32"/>
          <w:szCs w:val="32"/>
          <w:cs/>
        </w:rPr>
        <w:t>และตำแหน่ง</w:t>
      </w:r>
      <w:r w:rsidRPr="004767C5">
        <w:rPr>
          <w:rFonts w:ascii="Angsana New" w:hAnsi="Angsana New"/>
          <w:sz w:val="32"/>
          <w:szCs w:val="32"/>
        </w:rPr>
        <w:t xml:space="preserve">  </w:t>
      </w:r>
      <w:r w:rsidRPr="004767C5">
        <w:rPr>
          <w:rFonts w:ascii="Angsana New" w:hAnsi="Angsana New"/>
          <w:sz w:val="32"/>
          <w:szCs w:val="32"/>
          <w:cs/>
        </w:rPr>
        <w:t>มีดังนี้</w:t>
      </w:r>
      <w:r w:rsidRPr="004767C5">
        <w:rPr>
          <w:rFonts w:ascii="Angsana New" w:hAnsi="Angsana New"/>
          <w:sz w:val="32"/>
          <w:szCs w:val="32"/>
        </w:rPr>
        <w:t xml:space="preserve">   </w:t>
      </w:r>
    </w:p>
    <w:p w:rsidR="00FD07A5" w:rsidRPr="004767C5" w:rsidRDefault="00FD07A5" w:rsidP="00FD07A5">
      <w:pPr>
        <w:rPr>
          <w:rFonts w:ascii="Angsana New" w:hAnsi="Angsana New" w:cs="Angsana New"/>
          <w:sz w:val="16"/>
          <w:szCs w:val="16"/>
          <w:cs/>
        </w:rPr>
      </w:pPr>
    </w:p>
    <w:tbl>
      <w:tblPr>
        <w:tblW w:w="9640" w:type="dxa"/>
        <w:tblInd w:w="-3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708"/>
        <w:gridCol w:w="709"/>
        <w:gridCol w:w="709"/>
        <w:gridCol w:w="567"/>
        <w:gridCol w:w="567"/>
        <w:gridCol w:w="567"/>
        <w:gridCol w:w="709"/>
        <w:gridCol w:w="708"/>
        <w:gridCol w:w="1843"/>
      </w:tblGrid>
      <w:tr w:rsidR="00BF0432" w:rsidRPr="004767C5" w:rsidTr="00BF0432">
        <w:trPr>
          <w:cantSplit/>
          <w:trHeight w:val="556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แยกตามเพศ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767C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4767C5">
              <w:rPr>
                <w:rFonts w:ascii="Angsana New" w:hAnsi="Angsana New"/>
                <w:spacing w:val="-20"/>
                <w:sz w:val="32"/>
                <w:szCs w:val="32"/>
                <w:cs/>
              </w:rPr>
              <w:t>ประสบการณ์เฉลี่ย</w:t>
            </w:r>
            <w:r w:rsidRPr="004767C5">
              <w:rPr>
                <w:rFonts w:ascii="Angsana New" w:hAnsi="Angsana New"/>
                <w:spacing w:val="-20"/>
                <w:sz w:val="32"/>
                <w:szCs w:val="32"/>
              </w:rPr>
              <w:t>(</w:t>
            </w:r>
            <w:r w:rsidRPr="004767C5">
              <w:rPr>
                <w:rFonts w:ascii="Angsana New" w:hAnsi="Angsana New"/>
                <w:spacing w:val="-20"/>
                <w:sz w:val="32"/>
                <w:szCs w:val="32"/>
                <w:cs/>
              </w:rPr>
              <w:t>ปี</w:t>
            </w:r>
            <w:r w:rsidRPr="004767C5">
              <w:rPr>
                <w:rFonts w:ascii="Angsana New" w:hAnsi="Angsana New"/>
                <w:spacing w:val="-20"/>
                <w:sz w:val="32"/>
                <w:szCs w:val="3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F0432" w:rsidRDefault="00BF0432" w:rsidP="00290518">
            <w:pPr>
              <w:pStyle w:val="a6"/>
              <w:rPr>
                <w:rFonts w:ascii="Angsana New" w:hAnsi="Angsana New" w:hint="cs"/>
                <w:spacing w:val="-20"/>
                <w:sz w:val="32"/>
                <w:szCs w:val="32"/>
              </w:rPr>
            </w:pPr>
          </w:p>
          <w:p w:rsidR="00BF0432" w:rsidRDefault="00BF0432" w:rsidP="00290518">
            <w:pPr>
              <w:pStyle w:val="a6"/>
              <w:rPr>
                <w:rFonts w:ascii="Angsana New" w:hAnsi="Angsana New" w:hint="cs"/>
                <w:spacing w:val="-20"/>
                <w:sz w:val="32"/>
                <w:szCs w:val="32"/>
              </w:rPr>
            </w:pPr>
          </w:p>
          <w:p w:rsidR="00BF0432" w:rsidRPr="004767C5" w:rsidRDefault="00BF0432" w:rsidP="00290518">
            <w:pPr>
              <w:pStyle w:val="a6"/>
              <w:rPr>
                <w:rFonts w:ascii="Angsana New" w:hAnsi="Angsana New"/>
                <w:spacing w:val="-2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BF0432" w:rsidRPr="004767C5" w:rsidTr="00BF0432">
        <w:trPr>
          <w:cantSplit/>
          <w:trHeight w:val="1302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4767C5">
              <w:rPr>
                <w:rFonts w:ascii="Angsana New" w:hAnsi="Angsana New"/>
                <w:spacing w:val="-2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4767C5">
              <w:rPr>
                <w:rFonts w:ascii="Angsana New" w:hAnsi="Angsana New"/>
                <w:spacing w:val="-2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4767C5">
              <w:rPr>
                <w:rFonts w:ascii="Angsana New" w:hAnsi="Angsana New"/>
                <w:spacing w:val="-20"/>
                <w:sz w:val="32"/>
                <w:szCs w:val="32"/>
                <w:cs/>
              </w:rPr>
              <w:t>ป</w:t>
            </w:r>
            <w:r w:rsidRPr="004767C5">
              <w:rPr>
                <w:rFonts w:ascii="Angsana New" w:hAnsi="Angsana New"/>
                <w:spacing w:val="-20"/>
                <w:sz w:val="32"/>
                <w:szCs w:val="32"/>
              </w:rPr>
              <w:t>.</w:t>
            </w:r>
            <w:r w:rsidRPr="004767C5">
              <w:rPr>
                <w:rFonts w:ascii="Angsana New" w:hAnsi="Angsana New"/>
                <w:spacing w:val="-20"/>
                <w:sz w:val="32"/>
                <w:szCs w:val="32"/>
                <w:cs/>
              </w:rPr>
              <w:t>.โท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4767C5">
              <w:rPr>
                <w:rFonts w:ascii="Angsana New" w:hAnsi="Angsana New"/>
                <w:spacing w:val="-20"/>
                <w:sz w:val="32"/>
                <w:szCs w:val="32"/>
                <w:cs/>
              </w:rPr>
              <w:t>ป</w:t>
            </w:r>
            <w:r w:rsidRPr="004767C5">
              <w:rPr>
                <w:rFonts w:ascii="Angsana New" w:hAnsi="Angsana New"/>
                <w:spacing w:val="-20"/>
                <w:sz w:val="32"/>
                <w:szCs w:val="32"/>
              </w:rPr>
              <w:t>.</w:t>
            </w:r>
            <w:r w:rsidRPr="004767C5">
              <w:rPr>
                <w:rFonts w:ascii="Angsana New" w:hAnsi="Angsana New"/>
                <w:spacing w:val="-20"/>
                <w:sz w:val="32"/>
                <w:szCs w:val="32"/>
                <w:cs/>
              </w:rPr>
              <w:t>.ตรี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pacing w:val="-34"/>
                <w:sz w:val="28"/>
                <w:szCs w:val="28"/>
              </w:rPr>
            </w:pPr>
            <w:r w:rsidRPr="004767C5">
              <w:rPr>
                <w:rFonts w:ascii="Angsana New" w:hAnsi="Angsana New"/>
                <w:spacing w:val="-34"/>
                <w:sz w:val="28"/>
                <w:szCs w:val="28"/>
                <w:cs/>
              </w:rPr>
              <w:t xml:space="preserve">ต่ำ กว่า    </w:t>
            </w:r>
            <w:r w:rsidRPr="004767C5">
              <w:rPr>
                <w:rFonts w:ascii="Angsana New" w:hAnsi="Angsana New"/>
                <w:sz w:val="28"/>
                <w:szCs w:val="28"/>
                <w:cs/>
              </w:rPr>
              <w:t>ป</w:t>
            </w:r>
            <w:r w:rsidRPr="004767C5">
              <w:rPr>
                <w:rFonts w:ascii="Angsana New" w:hAnsi="Angsana New"/>
                <w:sz w:val="28"/>
                <w:szCs w:val="28"/>
              </w:rPr>
              <w:t>.</w:t>
            </w:r>
            <w:r w:rsidRPr="004767C5">
              <w:rPr>
                <w:rFonts w:ascii="Angsana New" w:hAnsi="Angsana New"/>
                <w:sz w:val="28"/>
                <w:szCs w:val="28"/>
                <w:cs/>
              </w:rPr>
              <w:t>ตรี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pacing w:val="-34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32" w:rsidRPr="004767C5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</w:p>
        </w:tc>
      </w:tr>
      <w:tr w:rsidR="00BF0432" w:rsidRPr="004767C5" w:rsidTr="00BF0432">
        <w:trPr>
          <w:trHeight w:val="435"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สายผู้บริหาร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F217F0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๓</w:t>
            </w:r>
            <w:r w:rsidR="00F217F0"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F0432" w:rsidRPr="004767C5" w:rsidTr="00BF0432">
        <w:trPr>
          <w:trHeight w:val="417"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สายปฏิบัติสอน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F217F0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F217F0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๙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F217F0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F217F0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๙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F217F0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๒</w:t>
            </w:r>
            <w:r w:rsidR="00F217F0">
              <w:rPr>
                <w:rFonts w:ascii="Angsana New" w:hAnsi="Angsana New" w:hint="cs"/>
                <w:sz w:val="32"/>
                <w:szCs w:val="32"/>
                <w:cs/>
              </w:rPr>
              <w:t>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F0432" w:rsidRPr="004767C5" w:rsidTr="00BF0432">
        <w:trPr>
          <w:trHeight w:val="453"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jc w:val="left"/>
              <w:rPr>
                <w:rFonts w:ascii="Angsana New" w:hAnsi="Angsana New"/>
                <w:spacing w:val="-10"/>
                <w:sz w:val="32"/>
                <w:szCs w:val="32"/>
              </w:rPr>
            </w:pPr>
            <w:r w:rsidRPr="004767C5">
              <w:rPr>
                <w:rFonts w:ascii="Angsana New" w:hAnsi="Angsana New"/>
                <w:spacing w:val="-10"/>
                <w:sz w:val="32"/>
                <w:szCs w:val="32"/>
                <w:cs/>
              </w:rPr>
              <w:t>นักการภารโรง</w:t>
            </w:r>
            <w:r w:rsidRPr="004767C5">
              <w:rPr>
                <w:rFonts w:ascii="Angsana New" w:hAnsi="Angsana New"/>
                <w:spacing w:val="-10"/>
                <w:sz w:val="32"/>
                <w:szCs w:val="32"/>
              </w:rPr>
              <w:t>/</w:t>
            </w:r>
            <w:r w:rsidRPr="004767C5">
              <w:rPr>
                <w:rFonts w:ascii="Angsana New" w:hAnsi="Angsana New"/>
                <w:spacing w:val="-10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F0432" w:rsidRPr="004767C5" w:rsidTr="00BF0432">
        <w:trPr>
          <w:trHeight w:val="453"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432" w:rsidRPr="004767C5" w:rsidRDefault="00F217F0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F217F0">
            <w:pPr>
              <w:pStyle w:val="a6"/>
              <w:rPr>
                <w:rFonts w:ascii="Angsana New" w:hAnsi="Angsana New"/>
                <w:sz w:val="32"/>
                <w:szCs w:val="32"/>
                <w:cs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 w:rsidR="00F217F0"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432" w:rsidRPr="004767C5" w:rsidRDefault="00F217F0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๑๐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</w:rPr>
            </w:pPr>
            <w:r w:rsidRPr="004767C5">
              <w:rPr>
                <w:rFonts w:ascii="Angsana New" w:hAnsi="Angsana New"/>
                <w:sz w:val="32"/>
                <w:szCs w:val="32"/>
                <w:cs/>
              </w:rPr>
              <w:t>๒๖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0432" w:rsidRPr="004767C5" w:rsidRDefault="00BF0432" w:rsidP="00290518">
            <w:pPr>
              <w:pStyle w:val="a6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FD07A5" w:rsidRPr="004767C5" w:rsidRDefault="00FD07A5" w:rsidP="00FD07A5">
      <w:pPr>
        <w:pStyle w:val="a6"/>
        <w:jc w:val="left"/>
        <w:rPr>
          <w:rFonts w:ascii="Angsana New" w:hAnsi="Angsana New"/>
          <w:b/>
          <w:bCs/>
          <w:sz w:val="16"/>
          <w:szCs w:val="16"/>
        </w:rPr>
      </w:pPr>
    </w:p>
    <w:p w:rsidR="00BF0432" w:rsidRPr="0033298E" w:rsidRDefault="00BF0432" w:rsidP="00BF0432">
      <w:pPr>
        <w:ind w:left="720" w:firstLine="720"/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/>
          <w:b/>
          <w:bCs/>
          <w:cs/>
        </w:rPr>
        <w:t>๒. ข้อมูลบุคลากร ปีการศึกษา ๒๕๕</w:t>
      </w:r>
      <w:r>
        <w:rPr>
          <w:rFonts w:ascii="Angsana New" w:hAnsi="Angsana New" w:cs="Angsana New" w:hint="cs"/>
          <w:b/>
          <w:bCs/>
          <w:cs/>
        </w:rPr>
        <w:t>๔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295"/>
        <w:gridCol w:w="3481"/>
        <w:gridCol w:w="1064"/>
        <w:gridCol w:w="1800"/>
      </w:tblGrid>
      <w:tr w:rsidR="00BF0432" w:rsidRPr="00525308" w:rsidTr="008E2B2F">
        <w:tc>
          <w:tcPr>
            <w:tcW w:w="900" w:type="dxa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2530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เลขที่ตำแหน่ง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25308">
              <w:rPr>
                <w:rFonts w:ascii="Angsana New" w:hAnsi="Angsana New" w:cs="Angsana New"/>
                <w:b/>
                <w:bCs/>
                <w:cs/>
              </w:rPr>
              <w:t>ชื่อ - สกุล</w:t>
            </w:r>
          </w:p>
        </w:tc>
        <w:tc>
          <w:tcPr>
            <w:tcW w:w="3481" w:type="dxa"/>
            <w:vAlign w:val="center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25308">
              <w:rPr>
                <w:rFonts w:ascii="Angsana New" w:hAnsi="Angsana New" w:cs="Angsana New"/>
                <w:b/>
                <w:bCs/>
                <w:cs/>
              </w:rPr>
              <w:t>ตำแหน่ง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25308">
              <w:rPr>
                <w:rFonts w:ascii="Angsana New" w:hAnsi="Angsana New" w:cs="Angsana New"/>
                <w:b/>
                <w:bCs/>
                <w:cs/>
              </w:rPr>
              <w:t>วุฒิการศึกษา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525308">
              <w:rPr>
                <w:rFonts w:ascii="Angsana New" w:hAnsi="Angsana New" w:cs="Angsana New"/>
                <w:b/>
                <w:bCs/>
                <w:cs/>
              </w:rPr>
              <w:t>วิชาเอก</w:t>
            </w:r>
          </w:p>
        </w:tc>
      </w:tr>
      <w:tr w:rsidR="00BF0432" w:rsidRPr="00525308" w:rsidTr="008E2B2F">
        <w:tc>
          <w:tcPr>
            <w:tcW w:w="900" w:type="dxa"/>
            <w:vAlign w:val="center"/>
          </w:tcPr>
          <w:p w:rsidR="00BF0432" w:rsidRPr="00525308" w:rsidRDefault="00BF0432" w:rsidP="00290518">
            <w:pPr>
              <w:pStyle w:val="a6"/>
              <w:rPr>
                <w:rFonts w:ascii="Angsana New" w:hAnsi="Angsana New"/>
                <w:sz w:val="28"/>
                <w:szCs w:val="28"/>
              </w:rPr>
            </w:pPr>
            <w:r w:rsidRPr="00525308">
              <w:rPr>
                <w:rFonts w:ascii="Angsana New" w:hAnsi="Angsana New"/>
                <w:sz w:val="28"/>
                <w:szCs w:val="28"/>
                <w:cs/>
              </w:rPr>
              <w:t>๓๒๖๙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BF0432">
            <w:pPr>
              <w:pStyle w:val="a6"/>
              <w:jc w:val="left"/>
              <w:rPr>
                <w:rFonts w:ascii="Angsana New" w:hAnsi="Angsana New"/>
                <w:spacing w:val="-12"/>
                <w:sz w:val="32"/>
                <w:szCs w:val="32"/>
              </w:rPr>
            </w:pPr>
            <w:r>
              <w:rPr>
                <w:rFonts w:ascii="Angsana New" w:hAnsi="Angsana New" w:hint="cs"/>
                <w:spacing w:val="-12"/>
                <w:sz w:val="32"/>
                <w:szCs w:val="32"/>
                <w:cs/>
              </w:rPr>
              <w:t>นางพวงพยอม บุญตาแสง</w:t>
            </w:r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ผู้อำนวยการโรงเรียน</w:t>
            </w:r>
            <w:r w:rsidR="008E2B2F" w:rsidRPr="00525308">
              <w:rPr>
                <w:rFonts w:ascii="Angsana New" w:hAnsi="Angsana New" w:cs="Angsana New"/>
                <w:cs/>
              </w:rPr>
              <w:t>ชำนาญการ</w:t>
            </w:r>
            <w:r w:rsidR="008E2B2F">
              <w:rPr>
                <w:rFonts w:ascii="Angsana New" w:hAnsi="Angsana New" w:cs="Angsana New" w:hint="cs"/>
                <w:cs/>
              </w:rPr>
              <w:t>พิเศษ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525308">
              <w:rPr>
                <w:rFonts w:ascii="Angsana New" w:hAnsi="Angsana New"/>
                <w:sz w:val="32"/>
                <w:szCs w:val="32"/>
                <w:cs/>
              </w:rPr>
              <w:t>ค.ม</w:t>
            </w:r>
            <w:r w:rsidRPr="005253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pStyle w:val="a6"/>
              <w:spacing w:line="192" w:lineRule="auto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20"/>
                <w:sz w:val="32"/>
                <w:szCs w:val="32"/>
                <w:cs/>
              </w:rPr>
              <w:t>บริหารการศึกษา</w:t>
            </w:r>
          </w:p>
        </w:tc>
      </w:tr>
      <w:tr w:rsidR="00BF0432" w:rsidRPr="00525308" w:rsidTr="008E2B2F">
        <w:tc>
          <w:tcPr>
            <w:tcW w:w="900" w:type="dxa"/>
            <w:vAlign w:val="center"/>
          </w:tcPr>
          <w:p w:rsidR="00BF0432" w:rsidRPr="00525308" w:rsidRDefault="00BF0432" w:rsidP="00290518">
            <w:pPr>
              <w:pStyle w:val="a6"/>
              <w:rPr>
                <w:rFonts w:ascii="Angsana New" w:hAnsi="Angsana New"/>
                <w:sz w:val="28"/>
                <w:szCs w:val="28"/>
              </w:rPr>
            </w:pPr>
            <w:r w:rsidRPr="00525308">
              <w:rPr>
                <w:rFonts w:ascii="Angsana New" w:hAnsi="Angsana New"/>
                <w:sz w:val="28"/>
                <w:szCs w:val="28"/>
                <w:cs/>
              </w:rPr>
              <w:t>๓๒๗๐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1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10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สวาสดิ์ ศรีมายา"/>
              </w:smartTagPr>
              <w:r w:rsidRPr="00525308">
                <w:rPr>
                  <w:rFonts w:ascii="Angsana New" w:hAnsi="Angsana New"/>
                  <w:spacing w:val="-10"/>
                  <w:sz w:val="32"/>
                  <w:szCs w:val="32"/>
                  <w:cs/>
                </w:rPr>
                <w:t>สวาสดิ์</w:t>
              </w:r>
              <w:r w:rsidRPr="00525308">
                <w:rPr>
                  <w:rFonts w:ascii="Angsana New" w:hAnsi="Angsana New"/>
                  <w:spacing w:val="-10"/>
                  <w:sz w:val="32"/>
                  <w:szCs w:val="32"/>
                </w:rPr>
                <w:t xml:space="preserve"> </w:t>
              </w:r>
              <w:r w:rsidRPr="00525308">
                <w:rPr>
                  <w:rFonts w:ascii="Angsana New" w:hAnsi="Angsana New"/>
                  <w:spacing w:val="-10"/>
                  <w:sz w:val="32"/>
                  <w:szCs w:val="32"/>
                  <w:cs/>
                </w:rPr>
                <w:t>ศรีมายา</w:t>
              </w:r>
            </w:smartTag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 w:hint="cs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ครู วิทยฐานะชำนาญการ</w:t>
            </w:r>
            <w:r w:rsidR="008E2B2F">
              <w:rPr>
                <w:rFonts w:ascii="Angsana New" w:hAnsi="Angsana New" w:cs="Angsana New" w:hint="cs"/>
                <w:cs/>
              </w:rPr>
              <w:t>พิเศษ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525308">
              <w:rPr>
                <w:rFonts w:ascii="Angsana New" w:hAnsi="Angsana New"/>
                <w:sz w:val="32"/>
                <w:szCs w:val="32"/>
                <w:cs/>
              </w:rPr>
              <w:t>ค.บ</w:t>
            </w:r>
            <w:r w:rsidRPr="005253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20"/>
                <w:sz w:val="32"/>
                <w:szCs w:val="32"/>
                <w:cs/>
              </w:rPr>
              <w:t>ภาษาไทย</w:t>
            </w:r>
          </w:p>
        </w:tc>
      </w:tr>
      <w:tr w:rsidR="00BF0432" w:rsidRPr="00525308" w:rsidTr="008E2B2F">
        <w:tc>
          <w:tcPr>
            <w:tcW w:w="900" w:type="dxa"/>
            <w:vAlign w:val="center"/>
          </w:tcPr>
          <w:p w:rsidR="00BF0432" w:rsidRPr="00525308" w:rsidRDefault="00BF0432" w:rsidP="00290518">
            <w:pPr>
              <w:pStyle w:val="a6"/>
              <w:rPr>
                <w:rFonts w:ascii="Angsana New" w:hAnsi="Angsana New"/>
                <w:sz w:val="28"/>
                <w:szCs w:val="28"/>
              </w:rPr>
            </w:pPr>
            <w:r w:rsidRPr="00525308">
              <w:rPr>
                <w:rFonts w:ascii="Angsana New" w:hAnsi="Angsana New"/>
                <w:sz w:val="28"/>
                <w:szCs w:val="28"/>
                <w:cs/>
              </w:rPr>
              <w:t>๓๒๗๖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1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10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สำรวย เสริมทรง"/>
              </w:smartTagPr>
              <w:r w:rsidRPr="00525308">
                <w:rPr>
                  <w:rFonts w:ascii="Angsana New" w:hAnsi="Angsana New"/>
                  <w:spacing w:val="-10"/>
                  <w:sz w:val="32"/>
                  <w:szCs w:val="32"/>
                  <w:cs/>
                </w:rPr>
                <w:t>สำรวย</w:t>
              </w:r>
              <w:r w:rsidRPr="00525308">
                <w:rPr>
                  <w:rFonts w:ascii="Angsana New" w:hAnsi="Angsana New"/>
                  <w:spacing w:val="-10"/>
                  <w:sz w:val="32"/>
                  <w:szCs w:val="32"/>
                </w:rPr>
                <w:t xml:space="preserve"> </w:t>
              </w:r>
              <w:r w:rsidRPr="00525308">
                <w:rPr>
                  <w:rFonts w:ascii="Angsana New" w:hAnsi="Angsana New"/>
                  <w:spacing w:val="-10"/>
                  <w:sz w:val="32"/>
                  <w:szCs w:val="32"/>
                  <w:cs/>
                </w:rPr>
                <w:t>เสริมทรง</w:t>
              </w:r>
            </w:smartTag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ครู วิทยฐานะชำนาญการพิเศษ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525308">
              <w:rPr>
                <w:rFonts w:ascii="Angsana New" w:hAnsi="Angsana New"/>
                <w:sz w:val="32"/>
                <w:szCs w:val="32"/>
                <w:cs/>
              </w:rPr>
              <w:t>ค</w:t>
            </w:r>
            <w:r w:rsidRPr="00525308">
              <w:rPr>
                <w:rFonts w:ascii="Angsana New" w:hAnsi="Angsana New"/>
                <w:sz w:val="32"/>
                <w:szCs w:val="32"/>
              </w:rPr>
              <w:t>.</w:t>
            </w:r>
            <w:r w:rsidRPr="00525308">
              <w:rPr>
                <w:rFonts w:ascii="Angsana New" w:hAnsi="Angsana New"/>
                <w:sz w:val="32"/>
                <w:szCs w:val="32"/>
                <w:cs/>
              </w:rPr>
              <w:t>บ</w:t>
            </w:r>
            <w:r w:rsidRPr="005253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20"/>
                <w:sz w:val="32"/>
                <w:szCs w:val="32"/>
                <w:cs/>
              </w:rPr>
              <w:t>ประถมศึกษา</w:t>
            </w:r>
          </w:p>
        </w:tc>
      </w:tr>
      <w:tr w:rsidR="00BF0432" w:rsidRPr="00525308" w:rsidTr="008E2B2F">
        <w:tc>
          <w:tcPr>
            <w:tcW w:w="900" w:type="dxa"/>
            <w:vAlign w:val="center"/>
          </w:tcPr>
          <w:p w:rsidR="00BF0432" w:rsidRPr="00525308" w:rsidRDefault="00BF0432" w:rsidP="00290518">
            <w:pPr>
              <w:pStyle w:val="a6"/>
              <w:rPr>
                <w:rFonts w:ascii="Angsana New" w:hAnsi="Angsana New"/>
                <w:sz w:val="28"/>
                <w:szCs w:val="28"/>
              </w:rPr>
            </w:pPr>
            <w:r w:rsidRPr="00525308">
              <w:rPr>
                <w:rFonts w:ascii="Angsana New" w:hAnsi="Angsana New"/>
                <w:sz w:val="28"/>
                <w:szCs w:val="28"/>
                <w:cs/>
              </w:rPr>
              <w:t>๓๒๗๗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1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10"/>
                <w:sz w:val="32"/>
                <w:szCs w:val="32"/>
                <w:cs/>
              </w:rPr>
              <w:t>นาสุเทพ</w:t>
            </w:r>
            <w:r w:rsidRPr="00525308">
              <w:rPr>
                <w:rFonts w:ascii="Angsana New" w:hAnsi="Angsana New"/>
                <w:spacing w:val="-10"/>
                <w:sz w:val="32"/>
                <w:szCs w:val="32"/>
              </w:rPr>
              <w:t xml:space="preserve">   </w:t>
            </w:r>
            <w:r w:rsidRPr="00525308">
              <w:rPr>
                <w:rFonts w:ascii="Angsana New" w:hAnsi="Angsana New"/>
                <w:spacing w:val="-10"/>
                <w:sz w:val="32"/>
                <w:szCs w:val="32"/>
                <w:cs/>
              </w:rPr>
              <w:t>กุภาพันธ์</w:t>
            </w:r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ครู วิทยฐานะชำนาญการพิเศษ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525308">
              <w:rPr>
                <w:rFonts w:ascii="Angsana New" w:hAnsi="Angsana New"/>
                <w:sz w:val="32"/>
                <w:szCs w:val="32"/>
                <w:cs/>
              </w:rPr>
              <w:t>ศษ.ม.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pStyle w:val="a6"/>
              <w:spacing w:line="192" w:lineRule="auto"/>
              <w:jc w:val="left"/>
              <w:rPr>
                <w:rFonts w:ascii="Angsana New" w:hAnsi="Angsana New"/>
                <w:spacing w:val="-20"/>
                <w:sz w:val="32"/>
                <w:szCs w:val="32"/>
                <w:cs/>
              </w:rPr>
            </w:pPr>
            <w:r w:rsidRPr="00525308">
              <w:rPr>
                <w:rFonts w:ascii="Angsana New" w:hAnsi="Angsana New"/>
                <w:spacing w:val="-20"/>
                <w:sz w:val="32"/>
                <w:szCs w:val="32"/>
                <w:cs/>
              </w:rPr>
              <w:t>การบริหารการศึกษา</w:t>
            </w:r>
          </w:p>
        </w:tc>
      </w:tr>
      <w:tr w:rsidR="00BF0432" w:rsidRPr="00525308" w:rsidTr="008E2B2F">
        <w:tc>
          <w:tcPr>
            <w:tcW w:w="900" w:type="dxa"/>
            <w:vAlign w:val="center"/>
          </w:tcPr>
          <w:p w:rsidR="00BF0432" w:rsidRPr="00525308" w:rsidRDefault="00BF0432" w:rsidP="00290518">
            <w:pPr>
              <w:pStyle w:val="a6"/>
              <w:rPr>
                <w:rFonts w:ascii="Angsana New" w:hAnsi="Angsana New"/>
                <w:sz w:val="28"/>
                <w:szCs w:val="28"/>
              </w:rPr>
            </w:pPr>
            <w:r w:rsidRPr="00525308">
              <w:rPr>
                <w:rFonts w:ascii="Angsana New" w:hAnsi="Angsana New"/>
                <w:sz w:val="28"/>
                <w:szCs w:val="28"/>
                <w:cs/>
              </w:rPr>
              <w:t>๓๒๗๘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1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10"/>
                <w:sz w:val="32"/>
                <w:szCs w:val="32"/>
                <w:cs/>
              </w:rPr>
              <w:t>นายวิชัย</w:t>
            </w:r>
            <w:r w:rsidRPr="00525308">
              <w:rPr>
                <w:rFonts w:ascii="Angsana New" w:hAnsi="Angsana New"/>
                <w:spacing w:val="-10"/>
                <w:sz w:val="32"/>
                <w:szCs w:val="32"/>
              </w:rPr>
              <w:t xml:space="preserve">  </w:t>
            </w:r>
            <w:r w:rsidRPr="00525308">
              <w:rPr>
                <w:rFonts w:ascii="Angsana New" w:hAnsi="Angsana New"/>
                <w:spacing w:val="-10"/>
                <w:sz w:val="32"/>
                <w:szCs w:val="32"/>
                <w:cs/>
              </w:rPr>
              <w:t>คณะเวทย์</w:t>
            </w:r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ครู วิทยฐานะชำนาญการพิเศษ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525308">
              <w:rPr>
                <w:rFonts w:ascii="Angsana New" w:hAnsi="Angsana New"/>
                <w:sz w:val="32"/>
                <w:szCs w:val="32"/>
                <w:cs/>
              </w:rPr>
              <w:t>วท</w:t>
            </w:r>
            <w:r w:rsidRPr="00525308">
              <w:rPr>
                <w:rFonts w:ascii="Angsana New" w:hAnsi="Angsana New"/>
                <w:sz w:val="32"/>
                <w:szCs w:val="32"/>
              </w:rPr>
              <w:t>.</w:t>
            </w:r>
            <w:r w:rsidRPr="00525308">
              <w:rPr>
                <w:rFonts w:ascii="Angsana New" w:hAnsi="Angsana New"/>
                <w:sz w:val="32"/>
                <w:szCs w:val="32"/>
                <w:cs/>
              </w:rPr>
              <w:t>บ</w:t>
            </w:r>
            <w:r w:rsidRPr="005253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pStyle w:val="a6"/>
              <w:spacing w:line="192" w:lineRule="auto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20"/>
                <w:sz w:val="32"/>
                <w:szCs w:val="32"/>
                <w:cs/>
              </w:rPr>
              <w:t>ส่งเสริมการเกษตร</w:t>
            </w:r>
          </w:p>
        </w:tc>
      </w:tr>
      <w:tr w:rsidR="00BF0432" w:rsidRPr="00525308" w:rsidTr="008E2B2F">
        <w:tc>
          <w:tcPr>
            <w:tcW w:w="900" w:type="dxa"/>
            <w:vAlign w:val="center"/>
          </w:tcPr>
          <w:p w:rsidR="00BF0432" w:rsidRPr="00525308" w:rsidRDefault="00BF0432" w:rsidP="00290518">
            <w:pPr>
              <w:pStyle w:val="a6"/>
              <w:rPr>
                <w:rFonts w:ascii="Angsana New" w:hAnsi="Angsana New"/>
                <w:sz w:val="28"/>
                <w:szCs w:val="28"/>
              </w:rPr>
            </w:pPr>
            <w:r w:rsidRPr="00525308">
              <w:rPr>
                <w:rFonts w:ascii="Angsana New" w:hAnsi="Angsana New"/>
                <w:sz w:val="28"/>
                <w:szCs w:val="28"/>
                <w:cs/>
              </w:rPr>
              <w:t>๓๒๘๐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1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10"/>
                <w:sz w:val="32"/>
                <w:szCs w:val="32"/>
                <w:cs/>
              </w:rPr>
              <w:t>นางไข</w:t>
            </w:r>
            <w:r w:rsidRPr="00525308">
              <w:rPr>
                <w:rFonts w:ascii="Angsana New" w:hAnsi="Angsana New"/>
                <w:spacing w:val="-10"/>
                <w:sz w:val="32"/>
                <w:szCs w:val="32"/>
              </w:rPr>
              <w:t xml:space="preserve">   </w:t>
            </w:r>
            <w:r w:rsidRPr="00525308">
              <w:rPr>
                <w:rFonts w:ascii="Angsana New" w:hAnsi="Angsana New"/>
                <w:spacing w:val="-10"/>
                <w:sz w:val="32"/>
                <w:szCs w:val="32"/>
                <w:cs/>
              </w:rPr>
              <w:t>แพงไธสงค์</w:t>
            </w:r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ครู วิทยฐานะชำนาญการ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525308">
              <w:rPr>
                <w:rFonts w:ascii="Angsana New" w:hAnsi="Angsana New"/>
                <w:sz w:val="32"/>
                <w:szCs w:val="32"/>
                <w:cs/>
              </w:rPr>
              <w:t>ค.บ</w:t>
            </w:r>
            <w:r w:rsidRPr="005253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20"/>
                <w:sz w:val="32"/>
                <w:szCs w:val="32"/>
                <w:cs/>
              </w:rPr>
              <w:t>สุขศึกษา</w:t>
            </w:r>
          </w:p>
        </w:tc>
      </w:tr>
      <w:tr w:rsidR="00BF0432" w:rsidRPr="00525308" w:rsidTr="008E2B2F">
        <w:tc>
          <w:tcPr>
            <w:tcW w:w="900" w:type="dxa"/>
            <w:vAlign w:val="center"/>
          </w:tcPr>
          <w:p w:rsidR="00BF0432" w:rsidRPr="00525308" w:rsidRDefault="00BF0432" w:rsidP="00290518">
            <w:pPr>
              <w:pStyle w:val="a6"/>
              <w:rPr>
                <w:rFonts w:ascii="Angsana New" w:hAnsi="Angsana New"/>
                <w:sz w:val="28"/>
                <w:szCs w:val="28"/>
              </w:rPr>
            </w:pPr>
            <w:r w:rsidRPr="00525308">
              <w:rPr>
                <w:rFonts w:ascii="Angsana New" w:hAnsi="Angsana New"/>
                <w:sz w:val="28"/>
                <w:szCs w:val="28"/>
                <w:cs/>
              </w:rPr>
              <w:t>๖๘๙๕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8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สนิท แพงไธสงค์"/>
              </w:smartTagPr>
              <w:r w:rsidRPr="00525308">
                <w:rPr>
                  <w:rFonts w:ascii="Angsana New" w:hAnsi="Angsana New"/>
                  <w:spacing w:val="-8"/>
                  <w:sz w:val="32"/>
                  <w:szCs w:val="32"/>
                  <w:cs/>
                </w:rPr>
                <w:t>สนิท</w:t>
              </w:r>
              <w:r w:rsidRPr="00525308">
                <w:rPr>
                  <w:rFonts w:ascii="Angsana New" w:hAnsi="Angsana New"/>
                  <w:spacing w:val="-8"/>
                  <w:sz w:val="32"/>
                  <w:szCs w:val="32"/>
                </w:rPr>
                <w:t xml:space="preserve"> </w:t>
              </w:r>
              <w:r w:rsidRPr="00525308">
                <w:rPr>
                  <w:rFonts w:ascii="Angsana New" w:hAnsi="Angsana New"/>
                  <w:spacing w:val="-8"/>
                  <w:sz w:val="32"/>
                  <w:szCs w:val="32"/>
                  <w:cs/>
                </w:rPr>
                <w:t>แพงไธสงค์</w:t>
              </w:r>
            </w:smartTag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ครู วิทยฐานะชำนาญการ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525308">
              <w:rPr>
                <w:rFonts w:ascii="Angsana New" w:hAnsi="Angsana New"/>
                <w:sz w:val="32"/>
                <w:szCs w:val="32"/>
                <w:cs/>
              </w:rPr>
              <w:t>ค.บ</w:t>
            </w:r>
            <w:r w:rsidRPr="00525308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20"/>
                <w:sz w:val="32"/>
                <w:szCs w:val="32"/>
                <w:cs/>
              </w:rPr>
              <w:t>ประถมศึกษา</w:t>
            </w:r>
          </w:p>
        </w:tc>
      </w:tr>
      <w:tr w:rsidR="00BF0432" w:rsidRPr="00525308" w:rsidTr="008E2B2F">
        <w:tc>
          <w:tcPr>
            <w:tcW w:w="900" w:type="dxa"/>
            <w:vAlign w:val="center"/>
          </w:tcPr>
          <w:p w:rsidR="00BF0432" w:rsidRPr="00525308" w:rsidRDefault="00BF0432" w:rsidP="00290518">
            <w:pPr>
              <w:pStyle w:val="a6"/>
              <w:rPr>
                <w:rFonts w:ascii="Angsana New" w:hAnsi="Angsana New"/>
                <w:sz w:val="28"/>
                <w:szCs w:val="28"/>
              </w:rPr>
            </w:pPr>
            <w:r w:rsidRPr="00525308">
              <w:rPr>
                <w:rFonts w:ascii="Angsana New" w:hAnsi="Angsana New"/>
                <w:sz w:val="28"/>
                <w:szCs w:val="28"/>
                <w:cs/>
              </w:rPr>
              <w:t>๓๒๘๑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525308">
              <w:rPr>
                <w:rFonts w:ascii="Angsana New" w:hAnsi="Angsana New"/>
                <w:spacing w:val="-8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นตรี เทียงดาห์"/>
              </w:smartTagPr>
              <w:r w:rsidRPr="00525308">
                <w:rPr>
                  <w:rFonts w:ascii="Angsana New" w:hAnsi="Angsana New"/>
                  <w:spacing w:val="-8"/>
                  <w:sz w:val="32"/>
                  <w:szCs w:val="32"/>
                  <w:cs/>
                </w:rPr>
                <w:t>มนตรี</w:t>
              </w:r>
              <w:r w:rsidRPr="00525308">
                <w:rPr>
                  <w:rFonts w:ascii="Angsana New" w:hAnsi="Angsana New"/>
                  <w:spacing w:val="-8"/>
                  <w:sz w:val="32"/>
                  <w:szCs w:val="32"/>
                </w:rPr>
                <w:t xml:space="preserve"> </w:t>
              </w:r>
              <w:r w:rsidRPr="00525308">
                <w:rPr>
                  <w:rFonts w:ascii="Angsana New" w:hAnsi="Angsana New"/>
                  <w:spacing w:val="-8"/>
                  <w:sz w:val="32"/>
                  <w:szCs w:val="32"/>
                  <w:cs/>
                </w:rPr>
                <w:t>เทียงดาห์</w:t>
              </w:r>
            </w:smartTag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ครู วิทยฐานะชำนาญการพิเศษ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/>
                <w:sz w:val="32"/>
                <w:szCs w:val="32"/>
                <w:cs/>
              </w:rPr>
              <w:t>ศษ.ม.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  <w:cs/>
              </w:rPr>
            </w:pPr>
            <w:r w:rsidRPr="00525308">
              <w:rPr>
                <w:rFonts w:ascii="Angsana New" w:hAnsi="Angsana New"/>
                <w:spacing w:val="-20"/>
                <w:sz w:val="32"/>
                <w:szCs w:val="32"/>
                <w:cs/>
              </w:rPr>
              <w:t>การบริหารการศึกษา</w:t>
            </w:r>
          </w:p>
        </w:tc>
      </w:tr>
      <w:tr w:rsidR="00BF0432" w:rsidRPr="00525308" w:rsidTr="008E2B2F">
        <w:tc>
          <w:tcPr>
            <w:tcW w:w="900" w:type="dxa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25308">
              <w:rPr>
                <w:rFonts w:ascii="Angsana New" w:hAnsi="Angsana New" w:cs="Angsana New"/>
                <w:sz w:val="28"/>
                <w:szCs w:val="28"/>
              </w:rPr>
              <w:t>-</w:t>
            </w:r>
          </w:p>
        </w:tc>
        <w:tc>
          <w:tcPr>
            <w:tcW w:w="2295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8"/>
                <w:sz w:val="32"/>
                <w:szCs w:val="32"/>
                <w:cs/>
              </w:rPr>
            </w:pPr>
            <w:r w:rsidRPr="00525308">
              <w:rPr>
                <w:rFonts w:ascii="Angsana New" w:hAnsi="Angsana New"/>
                <w:spacing w:val="-8"/>
                <w:sz w:val="32"/>
                <w:szCs w:val="32"/>
                <w:cs/>
              </w:rPr>
              <w:t>นายสุพัฒน์  มาลาม</w:t>
            </w:r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พนักงานราชการ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525308">
              <w:rPr>
                <w:rFonts w:ascii="Angsana New" w:hAnsi="Angsana New"/>
                <w:sz w:val="32"/>
                <w:szCs w:val="32"/>
                <w:cs/>
              </w:rPr>
              <w:t>บธ.บ.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pStyle w:val="a6"/>
              <w:jc w:val="left"/>
              <w:rPr>
                <w:rFonts w:ascii="Angsana New" w:hAnsi="Angsana New"/>
                <w:spacing w:val="-20"/>
                <w:sz w:val="32"/>
                <w:szCs w:val="32"/>
                <w:cs/>
              </w:rPr>
            </w:pPr>
            <w:r w:rsidRPr="00525308">
              <w:rPr>
                <w:rFonts w:ascii="Angsana New" w:hAnsi="Angsana New"/>
                <w:spacing w:val="-20"/>
                <w:sz w:val="32"/>
                <w:szCs w:val="32"/>
                <w:cs/>
              </w:rPr>
              <w:t>คอมพิวเตอร์</w:t>
            </w:r>
          </w:p>
        </w:tc>
      </w:tr>
      <w:tr w:rsidR="00BF0432" w:rsidRPr="00525308" w:rsidTr="008E2B2F">
        <w:tc>
          <w:tcPr>
            <w:tcW w:w="900" w:type="dxa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25308">
              <w:rPr>
                <w:rFonts w:ascii="Angsana New" w:hAnsi="Angsana New" w:cs="Angsana New"/>
                <w:sz w:val="28"/>
                <w:szCs w:val="28"/>
              </w:rPr>
              <w:t>-</w:t>
            </w:r>
          </w:p>
        </w:tc>
        <w:tc>
          <w:tcPr>
            <w:tcW w:w="2295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นายพรหมประทาน</w:t>
            </w:r>
            <w:r w:rsidRPr="00525308">
              <w:rPr>
                <w:rFonts w:ascii="Angsana New" w:hAnsi="Angsana New" w:cs="Angsana New"/>
              </w:rPr>
              <w:t xml:space="preserve">  </w:t>
            </w:r>
          </w:p>
          <w:p w:rsidR="00BF0432" w:rsidRPr="00525308" w:rsidRDefault="00BF0432" w:rsidP="00290518">
            <w:pPr>
              <w:rPr>
                <w:rFonts w:ascii="Angsana New" w:hAnsi="Angsana New" w:cs="Angsana New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ปินะกาโพธิ์</w:t>
            </w:r>
          </w:p>
        </w:tc>
        <w:tc>
          <w:tcPr>
            <w:tcW w:w="3481" w:type="dxa"/>
            <w:vAlign w:val="center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ครูอัตราจ้าง</w:t>
            </w:r>
          </w:p>
        </w:tc>
        <w:tc>
          <w:tcPr>
            <w:tcW w:w="1064" w:type="dxa"/>
            <w:vAlign w:val="center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ค.บ.</w:t>
            </w:r>
          </w:p>
        </w:tc>
        <w:tc>
          <w:tcPr>
            <w:tcW w:w="1800" w:type="dxa"/>
            <w:vAlign w:val="center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ประถมศึกษา</w:t>
            </w:r>
          </w:p>
        </w:tc>
      </w:tr>
      <w:tr w:rsidR="00BF0432" w:rsidRPr="00525308" w:rsidTr="008E2B2F">
        <w:tc>
          <w:tcPr>
            <w:tcW w:w="900" w:type="dxa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25308">
              <w:rPr>
                <w:rFonts w:ascii="Angsana New" w:hAnsi="Angsana New" w:cs="Angsana New"/>
                <w:sz w:val="28"/>
                <w:szCs w:val="28"/>
              </w:rPr>
              <w:t>-</w:t>
            </w:r>
          </w:p>
        </w:tc>
        <w:tc>
          <w:tcPr>
            <w:tcW w:w="2295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นางสาวสุภาวดี  ทบง่อม</w:t>
            </w:r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เจ้าหน้าที่ธุรการ</w:t>
            </w:r>
          </w:p>
        </w:tc>
        <w:tc>
          <w:tcPr>
            <w:tcW w:w="1064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บธ.บ.</w:t>
            </w:r>
          </w:p>
        </w:tc>
        <w:tc>
          <w:tcPr>
            <w:tcW w:w="1800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คอมพิวเตอร์</w:t>
            </w:r>
          </w:p>
        </w:tc>
      </w:tr>
      <w:tr w:rsidR="00BF0432" w:rsidRPr="00525308" w:rsidTr="008E2B2F">
        <w:tc>
          <w:tcPr>
            <w:tcW w:w="900" w:type="dxa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25308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</w:p>
        </w:tc>
        <w:tc>
          <w:tcPr>
            <w:tcW w:w="2295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นางสาวรจนา  แก้วลาด</w:t>
            </w:r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ครูพี่เลี้ยง</w:t>
            </w:r>
          </w:p>
        </w:tc>
        <w:tc>
          <w:tcPr>
            <w:tcW w:w="1064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ม.๖</w:t>
            </w:r>
          </w:p>
        </w:tc>
        <w:tc>
          <w:tcPr>
            <w:tcW w:w="1800" w:type="dxa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-</w:t>
            </w:r>
          </w:p>
        </w:tc>
      </w:tr>
      <w:tr w:rsidR="00BF0432" w:rsidRPr="00525308" w:rsidTr="008E2B2F">
        <w:tc>
          <w:tcPr>
            <w:tcW w:w="900" w:type="dxa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525308">
              <w:rPr>
                <w:rFonts w:ascii="Angsana New" w:hAnsi="Angsana New" w:cs="Angsana New"/>
                <w:sz w:val="28"/>
                <w:szCs w:val="28"/>
              </w:rPr>
              <w:t>-</w:t>
            </w:r>
          </w:p>
        </w:tc>
        <w:tc>
          <w:tcPr>
            <w:tcW w:w="2295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นายสังคม  ปินะกัง</w:t>
            </w:r>
          </w:p>
        </w:tc>
        <w:tc>
          <w:tcPr>
            <w:tcW w:w="3481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นักการภารโรง</w:t>
            </w:r>
          </w:p>
        </w:tc>
        <w:tc>
          <w:tcPr>
            <w:tcW w:w="1064" w:type="dxa"/>
          </w:tcPr>
          <w:p w:rsidR="00BF0432" w:rsidRPr="00525308" w:rsidRDefault="00BF0432" w:rsidP="00290518">
            <w:pPr>
              <w:rPr>
                <w:rFonts w:ascii="Angsana New" w:hAnsi="Angsana New" w:cs="Angsana New"/>
                <w:cs/>
              </w:rPr>
            </w:pPr>
            <w:r w:rsidRPr="00525308">
              <w:rPr>
                <w:rFonts w:ascii="Angsana New" w:hAnsi="Angsana New" w:cs="Angsana New"/>
                <w:cs/>
              </w:rPr>
              <w:t>ม.๖</w:t>
            </w:r>
          </w:p>
        </w:tc>
        <w:tc>
          <w:tcPr>
            <w:tcW w:w="1800" w:type="dxa"/>
          </w:tcPr>
          <w:p w:rsidR="00BF0432" w:rsidRPr="00525308" w:rsidRDefault="00BF0432" w:rsidP="00290518">
            <w:pPr>
              <w:jc w:val="center"/>
              <w:rPr>
                <w:rFonts w:ascii="Angsana New" w:hAnsi="Angsana New" w:cs="Angsana New"/>
              </w:rPr>
            </w:pPr>
            <w:r w:rsidRPr="00525308">
              <w:rPr>
                <w:rFonts w:ascii="Angsana New" w:hAnsi="Angsana New" w:cs="Angsana New"/>
                <w:cs/>
              </w:rPr>
              <w:t>-</w:t>
            </w:r>
          </w:p>
        </w:tc>
      </w:tr>
    </w:tbl>
    <w:p w:rsidR="00BF0432" w:rsidRDefault="00BF0432" w:rsidP="00BF0432">
      <w:pPr>
        <w:rPr>
          <w:rFonts w:ascii="Angsana New" w:hAnsi="Angsana New" w:cs="Angsana New" w:hint="cs"/>
          <w:b/>
          <w:bCs/>
        </w:rPr>
      </w:pPr>
    </w:p>
    <w:p w:rsidR="00A156BC" w:rsidRDefault="00A156BC" w:rsidP="00677726">
      <w:pPr>
        <w:pStyle w:val="a3"/>
        <w:jc w:val="center"/>
        <w:rPr>
          <w:rFonts w:ascii="Angsana New" w:hAnsi="Angsana New" w:cs="Angsana New" w:hint="cs"/>
          <w:b/>
          <w:bCs/>
          <w:color w:val="0000FF"/>
          <w:sz w:val="48"/>
          <w:szCs w:val="48"/>
        </w:rPr>
      </w:pPr>
    </w:p>
    <w:p w:rsidR="00A156BC" w:rsidRDefault="00A156BC" w:rsidP="00677726">
      <w:pPr>
        <w:pStyle w:val="a3"/>
        <w:jc w:val="center"/>
        <w:rPr>
          <w:rFonts w:ascii="Angsana New" w:hAnsi="Angsana New" w:cs="Angsana New" w:hint="cs"/>
          <w:b/>
          <w:bCs/>
          <w:color w:val="0000FF"/>
          <w:sz w:val="48"/>
          <w:szCs w:val="48"/>
        </w:rPr>
      </w:pPr>
    </w:p>
    <w:p w:rsidR="00A156BC" w:rsidRPr="00A156BC" w:rsidRDefault="00A156BC" w:rsidP="00677726">
      <w:pPr>
        <w:pStyle w:val="a3"/>
        <w:jc w:val="center"/>
        <w:rPr>
          <w:rFonts w:ascii="Angsana New" w:hAnsi="Angsana New" w:cs="Angsana New" w:hint="cs"/>
          <w:b/>
          <w:bCs/>
          <w:color w:val="0000FF"/>
          <w:sz w:val="44"/>
          <w:szCs w:val="44"/>
        </w:rPr>
      </w:pPr>
    </w:p>
    <w:p w:rsidR="002E099E" w:rsidRPr="00A156BC" w:rsidRDefault="00677726" w:rsidP="00677726">
      <w:pPr>
        <w:pStyle w:val="a3"/>
        <w:jc w:val="center"/>
        <w:rPr>
          <w:rFonts w:ascii="Angsana New" w:hAnsi="Angsana New" w:cs="Angsana New"/>
          <w:b/>
          <w:bCs/>
          <w:color w:val="0000FF"/>
          <w:sz w:val="42"/>
          <w:szCs w:val="42"/>
        </w:rPr>
      </w:pPr>
      <w:r w:rsidRPr="00A156BC">
        <w:rPr>
          <w:rFonts w:ascii="Angsana New" w:hAnsi="Angsana New" w:cs="Angsana New"/>
          <w:b/>
          <w:bCs/>
          <w:color w:val="0000FF"/>
          <w:sz w:val="42"/>
          <w:szCs w:val="42"/>
          <w:cs/>
        </w:rPr>
        <w:lastRenderedPageBreak/>
        <w:t>ทำเนียบบุคลากรโรงเรียนบ้านห้วยหลาว</w:t>
      </w:r>
    </w:p>
    <w:p w:rsidR="00677726" w:rsidRPr="00954011" w:rsidRDefault="005905DB" w:rsidP="009A2636">
      <w:pPr>
        <w:pStyle w:val="a3"/>
        <w:rPr>
          <w:rFonts w:ascii="Angsana New" w:hAnsi="Angsana New" w:cs="Angsana New"/>
          <w:b/>
          <w:bCs/>
          <w:color w:val="0000FF"/>
          <w:sz w:val="48"/>
          <w:szCs w:val="48"/>
          <w:cs/>
        </w:rPr>
      </w:pPr>
      <w:r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26" style="position:absolute;margin-left:225pt;margin-top:.95pt;width:82.65pt;height:95.8pt;z-index:251642368" arcsize="10923f" strokecolor="#e36c0a" strokeweight="3pt">
            <v:fill r:id="rId6" o:title="นางพวงพยอม  บุญตาแสง" recolor="t" rotate="t" type="frame"/>
            <v:stroke linestyle="thinThin"/>
          </v:roundrect>
        </w:pict>
      </w: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jc w:val="center"/>
        <w:rPr>
          <w:rFonts w:ascii="Angsana New" w:hAnsi="Angsana New" w:cs="Angsana New"/>
          <w:b/>
          <w:bCs/>
          <w:color w:val="0000FF"/>
          <w:sz w:val="32"/>
          <w:szCs w:val="32"/>
        </w:rPr>
      </w:pPr>
      <w:r w:rsidRPr="00954011">
        <w:rPr>
          <w:rFonts w:ascii="Angsana New" w:hAnsi="Angsana New" w:cs="Angsana New"/>
          <w:b/>
          <w:bCs/>
          <w:color w:val="0000FF"/>
          <w:sz w:val="32"/>
          <w:szCs w:val="32"/>
          <w:cs/>
        </w:rPr>
        <w:t>นางพวงพยอม  บุญตาแสง</w:t>
      </w:r>
    </w:p>
    <w:p w:rsidR="00677726" w:rsidRPr="00954011" w:rsidRDefault="00677726" w:rsidP="00677726">
      <w:pPr>
        <w:pStyle w:val="a3"/>
        <w:jc w:val="center"/>
        <w:rPr>
          <w:rFonts w:ascii="Angsana New" w:hAnsi="Angsana New" w:cs="Angsana New"/>
          <w:color w:val="0000FF"/>
          <w:sz w:val="32"/>
          <w:szCs w:val="32"/>
        </w:rPr>
      </w:pPr>
      <w:r w:rsidRPr="00954011">
        <w:rPr>
          <w:rFonts w:ascii="Angsana New" w:hAnsi="Angsana New" w:cs="Angsana New"/>
          <w:color w:val="0000FF"/>
          <w:sz w:val="32"/>
          <w:szCs w:val="32"/>
          <w:cs/>
        </w:rPr>
        <w:t>ค</w:t>
      </w:r>
      <w:r w:rsidRPr="00954011">
        <w:rPr>
          <w:rFonts w:ascii="Angsana New" w:hAnsi="Angsana New" w:cs="Angsana New"/>
          <w:color w:val="0000FF"/>
          <w:sz w:val="32"/>
          <w:szCs w:val="32"/>
        </w:rPr>
        <w:t>.</w:t>
      </w:r>
      <w:r w:rsidRPr="00954011">
        <w:rPr>
          <w:rFonts w:ascii="Angsana New" w:hAnsi="Angsana New" w:cs="Angsana New"/>
          <w:color w:val="0000FF"/>
          <w:sz w:val="32"/>
          <w:szCs w:val="32"/>
          <w:cs/>
        </w:rPr>
        <w:t>ม.</w:t>
      </w:r>
      <w:r w:rsidR="006D6897" w:rsidRPr="00954011">
        <w:rPr>
          <w:rFonts w:ascii="Angsana New" w:hAnsi="Angsana New" w:cs="Angsana New"/>
          <w:color w:val="0000FF"/>
          <w:sz w:val="32"/>
          <w:szCs w:val="32"/>
          <w:cs/>
        </w:rPr>
        <w:t>การ</w:t>
      </w:r>
      <w:r w:rsidRPr="00954011">
        <w:rPr>
          <w:rFonts w:ascii="Angsana New" w:hAnsi="Angsana New" w:cs="Angsana New"/>
          <w:color w:val="0000FF"/>
          <w:sz w:val="32"/>
          <w:szCs w:val="32"/>
          <w:cs/>
        </w:rPr>
        <w:t>บริการการศึกษา</w:t>
      </w:r>
    </w:p>
    <w:p w:rsidR="00677726" w:rsidRPr="00954011" w:rsidRDefault="00677726" w:rsidP="00677726">
      <w:pPr>
        <w:pStyle w:val="a3"/>
        <w:jc w:val="center"/>
        <w:rPr>
          <w:rFonts w:ascii="Angsana New" w:hAnsi="Angsana New" w:cs="Angsana New"/>
          <w:color w:val="0000FF"/>
          <w:sz w:val="32"/>
          <w:szCs w:val="32"/>
          <w:cs/>
        </w:rPr>
      </w:pPr>
      <w:r w:rsidRPr="00954011">
        <w:rPr>
          <w:rFonts w:ascii="Angsana New" w:hAnsi="Angsana New" w:cs="Angsana New"/>
          <w:color w:val="0000FF"/>
          <w:sz w:val="32"/>
          <w:szCs w:val="32"/>
          <w:cs/>
        </w:rPr>
        <w:t>ผู้อำนวยการโรงเรียน ชำนาญการพิเศษ</w:t>
      </w:r>
    </w:p>
    <w:p w:rsidR="00677726" w:rsidRPr="00954011" w:rsidRDefault="005905DB" w:rsidP="00677726">
      <w:pPr>
        <w:pStyle w:val="a3"/>
        <w:rPr>
          <w:rFonts w:ascii="Angsana New" w:hAnsi="Angsana New" w:cs="Angsana New"/>
        </w:rPr>
      </w:pP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5" style="position:absolute;margin-left:226.95pt;margin-top:10.45pt;width:80.7pt;height:93.35pt;z-index:251649536" arcsize="10923f" strokecolor="#e36c0a" strokeweight="3pt">
            <v:fill r:id="rId7" o:title="นายสำรวย  เสริมทรง" recolor="t" rotate="t" type="frame"/>
            <v:stroke linestyle="thinThin"/>
          </v:roundrect>
        </w:pict>
      </w: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2" style="position:absolute;margin-left:416.55pt;margin-top:10.45pt;width:79.65pt;height:93.35pt;z-index:251646464" arcsize="10923f" strokecolor="#e36c0a" strokeweight="3pt">
            <v:fill r:id="rId8" o:title="นายสวาสดิ์  ศรีมายา" recolor="t" rotate="t" type="frame"/>
            <v:stroke linestyle="thinThin"/>
          </v:roundrect>
        </w:pict>
      </w: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6" style="position:absolute;margin-left:31.05pt;margin-top:10.45pt;width:83.85pt;height:93.35pt;z-index:251650560" arcsize="10923f" strokecolor="#e36c0a" strokeweight="3pt">
            <v:fill r:id="rId9" o:title="นายวิชัย  คณะเวทย์" recolor="t" rotate="t" type="frame"/>
            <v:stroke linestyle="thinThin"/>
          </v:roundrect>
        </w:pict>
      </w: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5905DB" w:rsidP="00677726">
      <w:pPr>
        <w:pStyle w:val="a3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.8pt;margin-top:3.55pt;width:140.1pt;height:64.6pt;z-index:251655680;mso-width-relative:margin;mso-height-relative:margin" stroked="f">
            <v:textbox>
              <w:txbxContent>
                <w:p w:rsidR="00594638" w:rsidRPr="00D55CFA" w:rsidRDefault="00594638" w:rsidP="00594638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4"/>
                      <w:szCs w:val="24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>นายวิชัย  คณะเวทย์</w:t>
                  </w:r>
                </w:p>
                <w:p w:rsidR="00594638" w:rsidRPr="00D55CFA" w:rsidRDefault="00594638" w:rsidP="00594638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4"/>
                      <w:szCs w:val="24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>วท.บ.ส่งเสริมและสื่อสารการเกษตร</w:t>
                  </w:r>
                </w:p>
                <w:p w:rsidR="00594638" w:rsidRPr="00D55CFA" w:rsidRDefault="00594638" w:rsidP="00594638">
                  <w:pPr>
                    <w:jc w:val="center"/>
                    <w:rPr>
                      <w:sz w:val="24"/>
                      <w:szCs w:val="24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>ครู วิทยฐานะ ครูชำนาญการพิเศษ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</w:rPr>
        <w:pict>
          <v:shape id="_x0000_s1043" type="#_x0000_t202" style="position:absolute;margin-left:195.15pt;margin-top:1.3pt;width:143.25pt;height:68.35pt;z-index:251656704;mso-width-relative:margin;mso-height-relative:margin" stroked="f">
            <v:textbox>
              <w:txbxContent>
                <w:p w:rsidR="00594638" w:rsidRPr="00594638" w:rsidRDefault="00594638" w:rsidP="00594638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594638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 xml:space="preserve">นายสำรวย  เสริมทรง                       </w:t>
                  </w:r>
                </w:p>
                <w:p w:rsidR="00594638" w:rsidRPr="00594638" w:rsidRDefault="00594638" w:rsidP="00594638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594638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 xml:space="preserve"> ค.บ.ประถมศึกษา</w:t>
                  </w:r>
                </w:p>
                <w:p w:rsidR="00594638" w:rsidRPr="00594638" w:rsidRDefault="00594638" w:rsidP="00594638">
                  <w:pPr>
                    <w:jc w:val="center"/>
                    <w:rPr>
                      <w:sz w:val="28"/>
                    </w:rPr>
                  </w:pPr>
                  <w:r w:rsidRPr="00594638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ครู วิทยฐานะ ครูชำนาญการพิเศษ</w:t>
                  </w:r>
                </w:p>
              </w:txbxContent>
            </v:textbox>
          </v:shape>
        </w:pict>
      </w:r>
      <w:r w:rsidRPr="005905DB">
        <w:rPr>
          <w:rFonts w:ascii="Angsana New" w:hAnsi="Angsana New" w:cs="Angsana New"/>
          <w:noProof/>
          <w:color w:val="0000FF"/>
          <w:sz w:val="32"/>
          <w:szCs w:val="32"/>
        </w:rPr>
        <w:pict>
          <v:shape id="_x0000_s1044" type="#_x0000_t202" style="position:absolute;margin-left:386.4pt;margin-top:2.05pt;width:144.75pt;height:66.1pt;z-index:251657728;mso-width-relative:margin;mso-height-relative:margin" stroked="f">
            <v:textbox>
              <w:txbxContent>
                <w:p w:rsidR="00594638" w:rsidRPr="00594638" w:rsidRDefault="00594638" w:rsidP="00594638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594638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นายสวาสดิ์  ศรีมายา</w:t>
                  </w:r>
                </w:p>
                <w:p w:rsidR="00594638" w:rsidRPr="00594638" w:rsidRDefault="00594638" w:rsidP="00594638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594638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ค.บ.ภาษาไทย</w:t>
                  </w:r>
                </w:p>
                <w:p w:rsidR="00594638" w:rsidRPr="00594638" w:rsidRDefault="00594638" w:rsidP="00594638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594638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ครู วิทยฐานะ ครูชำนาญการพิเศษ</w:t>
                  </w:r>
                </w:p>
                <w:p w:rsidR="00594638" w:rsidRPr="00594638" w:rsidRDefault="00594638" w:rsidP="00594638">
                  <w:pPr>
                    <w:pStyle w:val="a3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</w:p>
                <w:p w:rsidR="00594638" w:rsidRPr="00594638" w:rsidRDefault="00594638" w:rsidP="0059463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677726" w:rsidRDefault="00F26CF4" w:rsidP="00677726">
      <w:pPr>
        <w:pStyle w:val="a3"/>
        <w:rPr>
          <w:rFonts w:ascii="Angsana New" w:hAnsi="Angsana New" w:cs="Angsana New"/>
          <w:color w:val="0000FF"/>
          <w:sz w:val="32"/>
          <w:szCs w:val="32"/>
        </w:rPr>
      </w:pPr>
      <w:r w:rsidRPr="00954011">
        <w:rPr>
          <w:rFonts w:ascii="Angsana New" w:hAnsi="Angsana New" w:cs="Angsana New"/>
          <w:color w:val="0000FF"/>
          <w:sz w:val="32"/>
          <w:szCs w:val="32"/>
          <w:cs/>
        </w:rPr>
        <w:t xml:space="preserve"> </w:t>
      </w:r>
      <w:r w:rsidR="00594638">
        <w:rPr>
          <w:rFonts w:ascii="Angsana New" w:hAnsi="Angsana New" w:cs="Angsana New" w:hint="cs"/>
          <w:color w:val="0000FF"/>
          <w:sz w:val="32"/>
          <w:szCs w:val="32"/>
          <w:cs/>
        </w:rPr>
        <w:t xml:space="preserve">         </w:t>
      </w:r>
    </w:p>
    <w:p w:rsidR="00594638" w:rsidRPr="00954011" w:rsidRDefault="00594638" w:rsidP="00677726">
      <w:pPr>
        <w:pStyle w:val="a3"/>
        <w:rPr>
          <w:rFonts w:ascii="Angsana New" w:hAnsi="Angsana New" w:cs="Angsana New"/>
          <w:color w:val="0000FF"/>
          <w:sz w:val="32"/>
          <w:szCs w:val="32"/>
        </w:rPr>
      </w:pPr>
    </w:p>
    <w:p w:rsidR="00677726" w:rsidRPr="00954011" w:rsidRDefault="005905DB" w:rsidP="00677726">
      <w:pPr>
        <w:pStyle w:val="a3"/>
        <w:rPr>
          <w:rFonts w:ascii="Angsana New" w:hAnsi="Angsana New" w:cs="Angsana New"/>
        </w:rPr>
      </w:pP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4" style="position:absolute;margin-left:31.2pt;margin-top:12.85pt;width:83.85pt;height:90.65pt;z-index:251648512" arcsize="10923f" strokecolor="#e36c0a" strokeweight="3pt">
            <v:fill r:id="rId10" o:title="นายมนตรี  เทียงดาห์" recolor="t" rotate="t" type="frame"/>
            <v:stroke linestyle="thinThin"/>
          </v:roundrect>
        </w:pict>
      </w: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1" style="position:absolute;margin-left:416.4pt;margin-top:12.85pt;width:79.8pt;height:90.65pt;z-index:251645440" arcsize="10923f" strokecolor="#e36c0a" strokeweight="3pt">
            <v:fill r:id="rId11" o:title="นายสนิท  แพงไธสงค์" recolor="t" rotate="t" type="frame"/>
            <v:stroke linestyle="thinThin"/>
          </v:roundrect>
        </w:pict>
      </w: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0" style="position:absolute;margin-left:222.6pt;margin-top:12.85pt;width:82.8pt;height:90.65pt;z-index:251644416" arcsize="10923f" strokecolor="#e36c0a" strokeweight="3pt">
            <v:fill r:id="rId12" o:title="นายสุเทพ  กุภาพันธ์" recolor="t" rotate="t" type="frame"/>
            <v:stroke linestyle="thinThin"/>
          </v:roundrect>
        </w:pict>
      </w: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5905DB" w:rsidP="00677726">
      <w:pPr>
        <w:pStyle w:val="a3"/>
        <w:rPr>
          <w:rFonts w:ascii="Angsana New" w:hAnsi="Angsana New" w:cs="Angsana New"/>
          <w:sz w:val="32"/>
          <w:szCs w:val="32"/>
        </w:rPr>
      </w:pPr>
      <w:r w:rsidRPr="005905DB">
        <w:rPr>
          <w:rFonts w:ascii="Angsana New" w:hAnsi="Angsana New" w:cs="Angsana New"/>
          <w:noProof/>
        </w:rPr>
        <w:pict>
          <v:shape id="_x0000_s1045" type="#_x0000_t202" style="position:absolute;margin-left:.3pt;margin-top:17.05pt;width:143.1pt;height:66.95pt;z-index:251658752;mso-width-relative:margin;mso-height-relative:margin" stroked="f">
            <v:textbox>
              <w:txbxContent>
                <w:p w:rsidR="00542D1B" w:rsidRPr="00D55CFA" w:rsidRDefault="00542D1B" w:rsidP="00542D1B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นายมนตรี  เทียงดาห์</w:t>
                  </w:r>
                </w:p>
                <w:p w:rsidR="00542D1B" w:rsidRPr="00D55CFA" w:rsidRDefault="00542D1B" w:rsidP="00542D1B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ศษ.ม.บริหารการศึกษา</w:t>
                  </w:r>
                </w:p>
                <w:p w:rsidR="00542D1B" w:rsidRPr="00D55CFA" w:rsidRDefault="00542D1B" w:rsidP="00542D1B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ครู วิทยฐานะ ครูชำนาญการ</w:t>
                  </w:r>
                  <w:r w:rsidRPr="00D55CFA">
                    <w:rPr>
                      <w:rFonts w:ascii="Angsana New" w:hAnsi="Angsana New" w:cs="Angsana New" w:hint="cs"/>
                      <w:color w:val="0000FF"/>
                      <w:sz w:val="28"/>
                      <w:cs/>
                    </w:rPr>
                    <w:t>พิ</w:t>
                  </w: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เศษ</w:t>
                  </w:r>
                </w:p>
              </w:txbxContent>
            </v:textbox>
          </v:shape>
        </w:pict>
      </w:r>
      <w:r w:rsidRPr="005905DB">
        <w:rPr>
          <w:rFonts w:ascii="Angsana New" w:hAnsi="Angsana New" w:cs="Angsana New"/>
          <w:noProof/>
        </w:rPr>
        <w:pict>
          <v:shape id="_x0000_s1046" type="#_x0000_t202" style="position:absolute;margin-left:192.1pt;margin-top:15.75pt;width:147.8pt;height:68.25pt;z-index:251659776;mso-width-relative:margin;mso-height-relative:margin" stroked="f">
            <v:textbox>
              <w:txbxContent>
                <w:p w:rsidR="00542D1B" w:rsidRPr="00D55CFA" w:rsidRDefault="00542D1B" w:rsidP="00542D1B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 xml:space="preserve">นายสุเทพ  กุภาพันธ์              </w:t>
                  </w:r>
                </w:p>
                <w:p w:rsidR="00542D1B" w:rsidRPr="00D55CFA" w:rsidRDefault="00542D1B" w:rsidP="00542D1B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ศษ.ม.บริหารการศึกษา</w:t>
                  </w:r>
                </w:p>
                <w:p w:rsidR="00542D1B" w:rsidRPr="00D55CFA" w:rsidRDefault="00542D1B" w:rsidP="00542D1B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ครู วิทยฐานะ ครูชำนาญการ</w:t>
                  </w:r>
                  <w:r w:rsidRPr="00D55CFA">
                    <w:rPr>
                      <w:rFonts w:ascii="Angsana New" w:hAnsi="Angsana New" w:cs="Angsana New" w:hint="cs"/>
                      <w:color w:val="0000FF"/>
                      <w:sz w:val="28"/>
                      <w:cs/>
                    </w:rPr>
                    <w:t>พิ</w:t>
                  </w: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เศษ</w:t>
                  </w:r>
                </w:p>
              </w:txbxContent>
            </v:textbox>
          </v:shape>
        </w:pict>
      </w:r>
      <w:r w:rsidRPr="005905DB">
        <w:rPr>
          <w:rFonts w:ascii="Angsana New" w:hAnsi="Angsana New" w:cs="Angsana New"/>
          <w:noProof/>
        </w:rPr>
        <w:pict>
          <v:shape id="_x0000_s1047" type="#_x0000_t202" style="position:absolute;margin-left:377.15pt;margin-top:18pt;width:148pt;height:65.25pt;z-index:251660800;mso-width-relative:margin;mso-height-relative:margin" stroked="f">
            <v:textbox>
              <w:txbxContent>
                <w:p w:rsidR="00542D1B" w:rsidRPr="00D55CFA" w:rsidRDefault="00542D1B" w:rsidP="0011465D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นายสนิท  แพงไธสงค์</w:t>
                  </w:r>
                </w:p>
                <w:p w:rsidR="00542D1B" w:rsidRPr="00D55CFA" w:rsidRDefault="0011465D" w:rsidP="00542D1B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ค.บ.ประถมศึกษา</w:t>
                  </w:r>
                </w:p>
                <w:p w:rsidR="00542D1B" w:rsidRPr="00D55CFA" w:rsidRDefault="00542D1B" w:rsidP="00542D1B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ครู วิทยฐานะ ครูชำนาญการ</w:t>
                  </w:r>
                </w:p>
              </w:txbxContent>
            </v:textbox>
          </v:shape>
        </w:pict>
      </w:r>
    </w:p>
    <w:p w:rsidR="0011465D" w:rsidRDefault="0011465D" w:rsidP="00677726">
      <w:pPr>
        <w:pStyle w:val="a3"/>
        <w:rPr>
          <w:rFonts w:ascii="Angsana New" w:hAnsi="Angsana New" w:cs="Angsana New"/>
        </w:rPr>
      </w:pPr>
    </w:p>
    <w:p w:rsidR="00D55CFA" w:rsidRDefault="00D55CFA" w:rsidP="00677726">
      <w:pPr>
        <w:pStyle w:val="a3"/>
        <w:rPr>
          <w:rFonts w:ascii="Angsana New" w:hAnsi="Angsana New" w:cs="Angsana New"/>
        </w:rPr>
      </w:pPr>
    </w:p>
    <w:p w:rsidR="00D55CFA" w:rsidRDefault="00D55CFA" w:rsidP="00677726">
      <w:pPr>
        <w:pStyle w:val="a3"/>
        <w:rPr>
          <w:rFonts w:ascii="Angsana New" w:hAnsi="Angsana New" w:cs="Angsana New"/>
        </w:rPr>
      </w:pPr>
    </w:p>
    <w:p w:rsidR="0011465D" w:rsidRPr="00D55CFA" w:rsidRDefault="0011465D" w:rsidP="00677726">
      <w:pPr>
        <w:pStyle w:val="a3"/>
        <w:rPr>
          <w:rFonts w:ascii="Angsana New" w:hAnsi="Angsana New" w:cs="Angsana New"/>
          <w:b/>
          <w:bCs/>
        </w:rPr>
      </w:pPr>
    </w:p>
    <w:p w:rsidR="00677726" w:rsidRPr="00954011" w:rsidRDefault="005905DB" w:rsidP="00677726">
      <w:pPr>
        <w:pStyle w:val="a3"/>
        <w:rPr>
          <w:rFonts w:ascii="Angsana New" w:hAnsi="Angsana New" w:cs="Angsana New"/>
        </w:rPr>
      </w:pP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8" style="position:absolute;margin-left:423.45pt;margin-top:6.2pt;width:78.9pt;height:90.95pt;z-index:251652608" arcsize="10923f" strokecolor="#e36c0a" strokeweight="3pt">
            <v:fill r:id="rId13" o:title="นางสาวรจนา  แก้วลาด1" recolor="t" rotate="t" type="frame"/>
            <v:stroke linestyle="thinThin"/>
          </v:roundrect>
        </w:pict>
      </w: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7" style="position:absolute;margin-left:297.3pt;margin-top:4.7pt;width:77.7pt;height:92.35pt;z-index:251651584" arcsize="10923f" strokecolor="#e36c0a" strokeweight="3pt">
            <v:fill r:id="rId14" o:title="อ้ายพรหม" recolor="t" rotate="t" type="frame"/>
            <v:stroke linestyle="thinThin"/>
          </v:roundrect>
        </w:pict>
      </w: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29" style="position:absolute;margin-left:162.6pt;margin-top:5.45pt;width:78.3pt;height:92.35pt;z-index:251643392" arcsize="10923f" strokecolor="#e36c0a" strokeweight="3pt">
            <v:fill r:id="rId15" o:title="นายสุพัฒน์  มาลาม1" recolor="t" rotate="t" type="frame"/>
            <v:stroke linestyle="thinThin"/>
          </v:roundrect>
        </w:pict>
      </w:r>
      <w:r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3" style="position:absolute;margin-left:34.95pt;margin-top:6.2pt;width:79.95pt;height:92.35pt;z-index:251647488" arcsize="10923f" strokecolor="#e36c0a" strokeweight="3pt">
            <v:fill r:id="rId16" o:title="นางไข  แพงไธสงค์" recolor="t" rotate="t" type="frame"/>
            <v:stroke linestyle="thinThin"/>
          </v:roundrect>
        </w:pict>
      </w: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5905DB" w:rsidP="00677726">
      <w:pPr>
        <w:pStyle w:val="a3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w:pict>
          <v:shape id="_x0000_s1051" type="#_x0000_t202" style="position:absolute;margin-left:404.4pt;margin-top:10.35pt;width:126.75pt;height:61.3pt;z-index:251664896;mso-width-relative:margin;mso-height-relative:margin" stroked="f">
            <v:textbox>
              <w:txbxContent>
                <w:p w:rsidR="00EA7FC7" w:rsidRDefault="008F3F2A" w:rsidP="00EA7FC7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4"/>
                      <w:szCs w:val="24"/>
                    </w:rPr>
                  </w:pPr>
                  <w:r w:rsidRPr="00EA7FC7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 xml:space="preserve">นางสาวรจนา  แก้วลาด                    </w:t>
                  </w:r>
                </w:p>
                <w:p w:rsidR="008F3F2A" w:rsidRPr="00EA7FC7" w:rsidRDefault="008F3F2A" w:rsidP="00EA7FC7">
                  <w:pPr>
                    <w:jc w:val="center"/>
                    <w:rPr>
                      <w:sz w:val="24"/>
                      <w:szCs w:val="24"/>
                    </w:rPr>
                  </w:pPr>
                  <w:r w:rsidRPr="00EA7FC7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 xml:space="preserve">  ปวส.(คอมพิวเตอร์ธุรกิจ)</w:t>
                  </w:r>
                </w:p>
                <w:p w:rsidR="008F3F2A" w:rsidRPr="00EA7FC7" w:rsidRDefault="008F3F2A" w:rsidP="00EA7FC7">
                  <w:pPr>
                    <w:jc w:val="center"/>
                    <w:rPr>
                      <w:sz w:val="24"/>
                      <w:szCs w:val="24"/>
                      <w:cs/>
                    </w:rPr>
                  </w:pPr>
                  <w:r w:rsidRPr="00EA7FC7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>ครูพี่เลี้ยง</w:t>
                  </w:r>
                  <w:r w:rsidR="00FE050F">
                    <w:rPr>
                      <w:rFonts w:ascii="Angsana New" w:hAnsi="Angsana New" w:cs="Angsana New" w:hint="cs"/>
                      <w:color w:val="0000FF"/>
                      <w:sz w:val="24"/>
                      <w:szCs w:val="24"/>
                      <w:cs/>
                    </w:rPr>
                    <w:t>เด็กพิเศษ</w:t>
                  </w:r>
                </w:p>
              </w:txbxContent>
            </v:textbox>
          </v:shape>
        </w:pict>
      </w:r>
      <w:r w:rsidRPr="005905DB">
        <w:rPr>
          <w:rFonts w:ascii="Angsana New" w:hAnsi="Angsana New" w:cs="Angsana New"/>
          <w:noProof/>
        </w:rPr>
        <w:pict>
          <v:shape id="_x0000_s1050" type="#_x0000_t202" style="position:absolute;margin-left:262.8pt;margin-top:6.9pt;width:141.6pt;height:69.05pt;z-index:251663872;mso-width-relative:margin;mso-height-relative:margin" stroked="f">
            <v:textbox>
              <w:txbxContent>
                <w:p w:rsidR="008F3F2A" w:rsidRPr="00D55CFA" w:rsidRDefault="008F3F2A" w:rsidP="00EA7FC7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นายพรหมประทาน  ปินะกาโพธิ์ค.บ.ประถมศึกษา</w:t>
                  </w:r>
                </w:p>
                <w:p w:rsidR="008F3F2A" w:rsidRPr="00D55CFA" w:rsidRDefault="008F3F2A" w:rsidP="00EA7FC7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ครูอัตราจ้าง</w:t>
                  </w:r>
                </w:p>
                <w:p w:rsidR="008F3F2A" w:rsidRPr="00D55CFA" w:rsidRDefault="008F3F2A" w:rsidP="00EA7FC7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5905DB">
        <w:rPr>
          <w:rFonts w:ascii="Angsana New" w:hAnsi="Angsana New" w:cs="Angsana New"/>
          <w:noProof/>
        </w:rPr>
        <w:pict>
          <v:shape id="_x0000_s1049" type="#_x0000_t202" style="position:absolute;margin-left:131.6pt;margin-top:7.65pt;width:140.05pt;height:65.9pt;z-index:251662848;mso-width-relative:margin;mso-height-relative:margin" stroked="f">
            <v:textbox>
              <w:txbxContent>
                <w:p w:rsidR="008F3F2A" w:rsidRPr="00D55CFA" w:rsidRDefault="008F3F2A" w:rsidP="008F3F2A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นายสุพัฒน์  มาลาม</w:t>
                  </w:r>
                </w:p>
                <w:p w:rsidR="00762745" w:rsidRDefault="008F3F2A" w:rsidP="008F3F2A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บธ.บ.(คอมพิวเตอร์ธุรกิจ)</w:t>
                  </w:r>
                </w:p>
                <w:p w:rsidR="008F3F2A" w:rsidRPr="00D55CFA" w:rsidRDefault="008F3F2A" w:rsidP="008F3F2A">
                  <w:pPr>
                    <w:jc w:val="center"/>
                    <w:rPr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</w:rPr>
                    <w:t xml:space="preserve"> </w:t>
                  </w: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ป.บัณฑิต(วิชาชีพครู)พนักงานราชการ</w:t>
                  </w:r>
                </w:p>
              </w:txbxContent>
            </v:textbox>
          </v:shape>
        </w:pict>
      </w:r>
      <w:r w:rsidRPr="005905DB">
        <w:rPr>
          <w:rFonts w:ascii="Angsana New" w:hAnsi="Angsana New" w:cs="Angsana New"/>
          <w:noProof/>
        </w:rPr>
        <w:pict>
          <v:shape id="_x0000_s1048" type="#_x0000_t202" style="position:absolute;margin-left:2.55pt;margin-top:8.4pt;width:143.1pt;height:68.3pt;z-index:251661824;mso-width-relative:margin;mso-height-relative:margin" stroked="f">
            <v:textbox>
              <w:txbxContent>
                <w:p w:rsidR="008F3F2A" w:rsidRPr="00D55CFA" w:rsidRDefault="008F3F2A" w:rsidP="008F3F2A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นางไข  แพงไธสงค์</w:t>
                  </w:r>
                </w:p>
                <w:p w:rsidR="008F3F2A" w:rsidRPr="00D55CFA" w:rsidRDefault="008F3F2A" w:rsidP="008F3F2A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 xml:space="preserve">           ค.บ.สุขศึกษา</w:t>
                  </w:r>
                </w:p>
                <w:p w:rsidR="008F3F2A" w:rsidRPr="00D55CFA" w:rsidRDefault="008F3F2A" w:rsidP="008F3F2A">
                  <w:pPr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D55CFA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ครู วิทยฐานะ ครูชำนาญการ</w:t>
                  </w:r>
                </w:p>
              </w:txbxContent>
            </v:textbox>
          </v:shape>
        </w:pict>
      </w:r>
    </w:p>
    <w:p w:rsidR="00677726" w:rsidRDefault="0011449A" w:rsidP="00677726">
      <w:pPr>
        <w:pStyle w:val="a3"/>
        <w:rPr>
          <w:rFonts w:ascii="Angsana New" w:hAnsi="Angsana New" w:cs="Angsana New"/>
          <w:color w:val="0000FF"/>
          <w:sz w:val="32"/>
          <w:szCs w:val="32"/>
        </w:rPr>
      </w:pPr>
      <w:r w:rsidRPr="00954011">
        <w:rPr>
          <w:rFonts w:ascii="Angsana New" w:hAnsi="Angsana New" w:cs="Angsana New"/>
          <w:color w:val="0000FF"/>
          <w:sz w:val="32"/>
          <w:szCs w:val="32"/>
          <w:cs/>
        </w:rPr>
        <w:t xml:space="preserve">    </w:t>
      </w:r>
      <w:r w:rsidR="00F26CF4" w:rsidRPr="00954011">
        <w:rPr>
          <w:rFonts w:ascii="Angsana New" w:hAnsi="Angsana New" w:cs="Angsana New"/>
          <w:color w:val="0000FF"/>
          <w:sz w:val="32"/>
          <w:szCs w:val="32"/>
          <w:cs/>
        </w:rPr>
        <w:t xml:space="preserve"> </w:t>
      </w:r>
      <w:r w:rsidRPr="00954011">
        <w:rPr>
          <w:rFonts w:ascii="Angsana New" w:hAnsi="Angsana New" w:cs="Angsana New"/>
          <w:color w:val="0000FF"/>
          <w:sz w:val="32"/>
          <w:szCs w:val="32"/>
          <w:cs/>
        </w:rPr>
        <w:t xml:space="preserve">   </w:t>
      </w:r>
      <w:r w:rsidR="00F26CF4" w:rsidRPr="00954011">
        <w:rPr>
          <w:rFonts w:ascii="Angsana New" w:hAnsi="Angsana New" w:cs="Angsana New"/>
          <w:color w:val="0000FF"/>
          <w:sz w:val="32"/>
          <w:szCs w:val="32"/>
          <w:cs/>
        </w:rPr>
        <w:t xml:space="preserve">                </w:t>
      </w:r>
      <w:r w:rsidRPr="00954011">
        <w:rPr>
          <w:rFonts w:ascii="Angsana New" w:hAnsi="Angsana New" w:cs="Angsana New"/>
          <w:color w:val="0000FF"/>
          <w:sz w:val="32"/>
          <w:szCs w:val="32"/>
          <w:cs/>
        </w:rPr>
        <w:t xml:space="preserve">  </w:t>
      </w:r>
      <w:r w:rsidR="00F26CF4" w:rsidRPr="00954011">
        <w:rPr>
          <w:rFonts w:ascii="Angsana New" w:hAnsi="Angsana New" w:cs="Angsana New"/>
          <w:color w:val="0000FF"/>
          <w:sz w:val="32"/>
          <w:szCs w:val="32"/>
          <w:cs/>
        </w:rPr>
        <w:t xml:space="preserve">  </w:t>
      </w:r>
      <w:r w:rsidR="00F94EBF" w:rsidRPr="00954011">
        <w:rPr>
          <w:rFonts w:ascii="Angsana New" w:hAnsi="Angsana New" w:cs="Angsana New"/>
          <w:color w:val="0000FF"/>
          <w:sz w:val="32"/>
          <w:szCs w:val="32"/>
          <w:cs/>
        </w:rPr>
        <w:t xml:space="preserve">  </w:t>
      </w:r>
    </w:p>
    <w:p w:rsidR="00EA7FC7" w:rsidRPr="00954011" w:rsidRDefault="00EA7FC7" w:rsidP="00677726">
      <w:pPr>
        <w:pStyle w:val="a3"/>
        <w:rPr>
          <w:rFonts w:ascii="Angsana New" w:hAnsi="Angsana New" w:cs="Angsana New"/>
          <w:color w:val="0000FF"/>
          <w:sz w:val="32"/>
          <w:szCs w:val="32"/>
        </w:rPr>
      </w:pPr>
    </w:p>
    <w:p w:rsidR="00677726" w:rsidRPr="00954011" w:rsidRDefault="00535765" w:rsidP="00677726">
      <w:pPr>
        <w:pStyle w:val="a3"/>
        <w:rPr>
          <w:rFonts w:ascii="Angsana New" w:hAnsi="Angsana New" w:cs="Angsana New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133350</wp:posOffset>
            </wp:positionV>
            <wp:extent cx="979805" cy="1078230"/>
            <wp:effectExtent l="19050" t="0" r="0" b="0"/>
            <wp:wrapNone/>
            <wp:docPr id="31" name="Picture 31" descr="new Photograph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ew Photograph (9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5DB">
        <w:rPr>
          <w:rFonts w:ascii="Angsana New" w:hAnsi="Angsana New" w:cs="Angsana New"/>
          <w:noProof/>
        </w:rPr>
        <w:pict>
          <v:roundrect id="_x0000_s1060" style="position:absolute;margin-left:421.65pt;margin-top:7.5pt;width:80.7pt;height:96.8pt;z-index:251672064;mso-position-horizontal-relative:text;mso-position-vertical-relative:text" arcsize="10923f" filled="f" strokecolor="#e36c0a" strokeweight="3pt">
            <v:stroke linestyle="thinThin"/>
          </v:roundrect>
        </w:pict>
      </w:r>
      <w:r w:rsidR="005905DB"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57" style="position:absolute;margin-left:36pt;margin-top:8.4pt;width:80.7pt;height:96.8pt;z-index:251670016;mso-position-horizontal-relative:text;mso-position-vertical-relative:text" arcsize="10923f" filled="f" strokecolor="#e36c0a" strokeweight="3pt">
            <v:stroke linestyle="thinThin"/>
          </v:roundrect>
        </w:pict>
      </w:r>
      <w:r w:rsidR="005905DB"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39" style="position:absolute;margin-left:161.25pt;margin-top:6.9pt;width:79.65pt;height:92pt;z-index:251653632;mso-position-horizontal-relative:text;mso-position-vertical-relative:text" arcsize="10923f" strokecolor="#e36c0a" strokeweight="3pt">
            <v:fill r:id="rId18" o:title="มืด พัฒน์_0001" recolor="t" rotate="t" type="frame"/>
            <v:stroke linestyle="thinThin"/>
          </v:roundrect>
        </w:pict>
      </w:r>
      <w:r w:rsidR="005905DB" w:rsidRPr="005905DB">
        <w:rPr>
          <w:rFonts w:ascii="Angsana New" w:hAnsi="Angsana New" w:cs="Angsana New"/>
          <w:b/>
          <w:bCs/>
          <w:noProof/>
          <w:color w:val="0000FF"/>
          <w:sz w:val="48"/>
          <w:szCs w:val="48"/>
        </w:rPr>
        <w:pict>
          <v:roundrect id="_x0000_s1040" style="position:absolute;margin-left:299.75pt;margin-top:10.5pt;width:77.4pt;height:91.85pt;z-index:251654656;mso-position-horizontal-relative:text;mso-position-vertical-relative:text" arcsize="10923f" strokecolor="#e36c0a" strokeweight="3pt">
            <v:fill r:id="rId19" o:title="นส" recolor="t" rotate="t" type="frame"/>
            <v:stroke linestyle="thinThin"/>
          </v:roundrect>
        </w:pict>
      </w:r>
      <w:r>
        <w:rPr>
          <w:rFonts w:ascii="Angsana New" w:hAnsi="Angsana New" w:cs="Angsana New" w:hint="cs"/>
          <w:noProof/>
          <w:color w:val="0000FF"/>
          <w:sz w:val="32"/>
          <w:szCs w:val="3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116205</wp:posOffset>
            </wp:positionV>
            <wp:extent cx="1003935" cy="1168400"/>
            <wp:effectExtent l="19050" t="0" r="5715" b="0"/>
            <wp:wrapNone/>
            <wp:docPr id="30" name="รูปภาพ 1" descr="8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81 copy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8019" t="57530" r="41502" b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p w:rsidR="00677726" w:rsidRPr="00954011" w:rsidRDefault="005905DB" w:rsidP="00677726">
      <w:pPr>
        <w:pStyle w:val="a3"/>
        <w:rPr>
          <w:rFonts w:ascii="Angsana New" w:hAnsi="Angsana New" w:cs="Angsana New"/>
        </w:rPr>
      </w:pPr>
      <w:r w:rsidRPr="005905DB">
        <w:rPr>
          <w:rFonts w:ascii="Angsana New" w:hAnsi="Angsana New" w:cs="Angsana New"/>
          <w:noProof/>
          <w:color w:val="0000FF"/>
          <w:sz w:val="32"/>
          <w:szCs w:val="32"/>
        </w:rPr>
        <w:pict>
          <v:shape id="_x0000_s1061" type="#_x0000_t202" style="position:absolute;margin-left:390.1pt;margin-top:2.95pt;width:145.55pt;height:59.8pt;z-index:251673088;mso-width-relative:margin;mso-height-relative:margin" stroked="f">
            <v:textbox>
              <w:txbxContent>
                <w:p w:rsidR="006F1E4C" w:rsidRPr="00EA7FC7" w:rsidRDefault="006F1E4C" w:rsidP="006F1E4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>นางสาว</w:t>
                  </w:r>
                  <w:r>
                    <w:rPr>
                      <w:rFonts w:ascii="Angsana New" w:hAnsi="Angsana New" w:cs="Angsana New" w:hint="cs"/>
                      <w:color w:val="0000FF"/>
                      <w:sz w:val="24"/>
                      <w:szCs w:val="24"/>
                      <w:cs/>
                    </w:rPr>
                    <w:t>บุษยพรรณ  เทียกมูล</w:t>
                  </w:r>
                  <w:r w:rsidRPr="00EA7FC7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 xml:space="preserve">                          </w:t>
                  </w:r>
                  <w:r>
                    <w:rPr>
                      <w:rFonts w:ascii="Angsana New" w:hAnsi="Angsana New" w:cs="Angsana New" w:hint="cs"/>
                      <w:color w:val="0000FF"/>
                      <w:sz w:val="24"/>
                      <w:szCs w:val="24"/>
                      <w:cs/>
                    </w:rPr>
                    <w:t>ศศ</w:t>
                  </w:r>
                  <w:r w:rsidRPr="00EA7FC7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>.บ</w:t>
                  </w:r>
                  <w:r>
                    <w:rPr>
                      <w:rFonts w:ascii="Angsana New" w:hAnsi="Angsana New" w:cs="Angsana New" w:hint="cs"/>
                      <w:color w:val="0000FF"/>
                      <w:sz w:val="24"/>
                      <w:szCs w:val="24"/>
                      <w:cs/>
                    </w:rPr>
                    <w:t>.ภาษาอังกฤษธุรกิจ</w:t>
                  </w:r>
                  <w:r w:rsidRPr="00EA7FC7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 xml:space="preserve">               </w:t>
                  </w:r>
                  <w:r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 xml:space="preserve">               </w:t>
                  </w:r>
                  <w:r>
                    <w:rPr>
                      <w:rFonts w:ascii="Angsana New" w:hAnsi="Angsana New" w:cs="Angsana New" w:hint="cs"/>
                      <w:color w:val="0000FF"/>
                      <w:sz w:val="24"/>
                      <w:szCs w:val="24"/>
                      <w:cs/>
                    </w:rPr>
                    <w:t>ครูอัตราจ้าง</w:t>
                  </w:r>
                </w:p>
              </w:txbxContent>
            </v:textbox>
          </v:shape>
        </w:pict>
      </w:r>
      <w:r w:rsidRPr="005905DB">
        <w:rPr>
          <w:rFonts w:ascii="Angsana New" w:hAnsi="Angsana New" w:cs="Angsana New"/>
          <w:noProof/>
          <w:color w:val="0000FF"/>
          <w:sz w:val="32"/>
          <w:szCs w:val="32"/>
        </w:rPr>
        <w:pict>
          <v:shape id="_x0000_s1052" type="#_x0000_t202" style="position:absolute;margin-left:269.4pt;margin-top:3.7pt;width:141.05pt;height:56.8pt;z-index:251665920;mso-width-relative:margin;mso-height-relative:margin" stroked="f">
            <v:textbox>
              <w:txbxContent>
                <w:p w:rsidR="008F3F2A" w:rsidRPr="00EA7FC7" w:rsidRDefault="008F3F2A" w:rsidP="00EA7FC7">
                  <w:pPr>
                    <w:jc w:val="center"/>
                    <w:rPr>
                      <w:sz w:val="24"/>
                      <w:szCs w:val="24"/>
                    </w:rPr>
                  </w:pPr>
                  <w:r w:rsidRPr="00EA7FC7">
                    <w:rPr>
                      <w:rFonts w:ascii="Angsana New" w:hAnsi="Angsana New" w:cs="Angsana New"/>
                      <w:color w:val="0000FF"/>
                      <w:sz w:val="24"/>
                      <w:szCs w:val="24"/>
                      <w:cs/>
                    </w:rPr>
                    <w:t>นางสาวสุภาวดี  ทบง่อม                          บธ.บ.(คอมพิวเตอร์ธุรกิจ )                                เจ้าหน้าที่ธุรการ</w:t>
                  </w:r>
                </w:p>
              </w:txbxContent>
            </v:textbox>
          </v:shape>
        </w:pict>
      </w:r>
      <w:r w:rsidRPr="005905DB">
        <w:rPr>
          <w:rFonts w:ascii="Angsana New" w:hAnsi="Angsana New" w:cs="Angsana New"/>
          <w:noProof/>
          <w:color w:val="0000FF"/>
          <w:sz w:val="32"/>
          <w:szCs w:val="32"/>
        </w:rPr>
        <w:pict>
          <v:shape id="_x0000_s1058" type="#_x0000_t202" style="position:absolute;margin-left:16.35pt;margin-top:6.45pt;width:116.25pt;height:63.05pt;z-index:251671040;mso-width-relative:margin;mso-height-relative:margin" stroked="f">
            <v:textbox>
              <w:txbxContent>
                <w:p w:rsidR="00843BC1" w:rsidRPr="00EA7FC7" w:rsidRDefault="00843BC1" w:rsidP="00843BC1">
                  <w:pPr>
                    <w:pStyle w:val="a3"/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color w:val="0000FF"/>
                      <w:sz w:val="28"/>
                      <w:cs/>
                    </w:rPr>
                    <w:t>นายนิรัน  เขตชมภู</w:t>
                  </w:r>
                </w:p>
                <w:p w:rsidR="00843BC1" w:rsidRPr="00EA7FC7" w:rsidRDefault="00843BC1" w:rsidP="00843BC1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ม.</w:t>
                  </w:r>
                  <w:r>
                    <w:rPr>
                      <w:rFonts w:ascii="Angsana New" w:hAnsi="Angsana New" w:cs="Angsana New" w:hint="cs"/>
                      <w:color w:val="0000FF"/>
                      <w:sz w:val="28"/>
                      <w:cs/>
                    </w:rPr>
                    <w:t>ศ.</w:t>
                  </w:r>
                  <w:r>
                    <w:rPr>
                      <w:rFonts w:ascii="Angsana New" w:hAnsi="Angsana New" w:cs="Angsana New"/>
                      <w:color w:val="0000FF"/>
                      <w:sz w:val="28"/>
                    </w:rPr>
                    <w:t>5</w:t>
                  </w:r>
                </w:p>
                <w:p w:rsidR="00843BC1" w:rsidRPr="00EA7FC7" w:rsidRDefault="006F1E4C" w:rsidP="006F1E4C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color w:val="0000FF"/>
                      <w:sz w:val="28"/>
                      <w:cs/>
                    </w:rPr>
                    <w:t xml:space="preserve">ช่างครุภัณฑ์ ชั้น </w:t>
                  </w:r>
                  <w:r>
                    <w:rPr>
                      <w:rFonts w:ascii="Angsana New" w:hAnsi="Angsana New" w:cs="Angsana New"/>
                      <w:color w:val="0000FF"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Pr="005905DB">
        <w:rPr>
          <w:rFonts w:ascii="Angsana New" w:hAnsi="Angsana New" w:cs="Angsana New"/>
          <w:noProof/>
          <w:sz w:val="36"/>
          <w:szCs w:val="36"/>
        </w:rPr>
        <w:pict>
          <v:shape id="_x0000_s1053" type="#_x0000_t202" style="position:absolute;margin-left:139.35pt;margin-top:-.3pt;width:116.25pt;height:63.05pt;z-index:251666944;mso-width-relative:margin;mso-height-relative:margin" stroked="f">
            <v:textbox>
              <w:txbxContent>
                <w:p w:rsidR="008F3F2A" w:rsidRPr="00EA7FC7" w:rsidRDefault="008F3F2A" w:rsidP="00EA7FC7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EA7FC7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นายสังคม  ปินะกัง</w:t>
                  </w:r>
                </w:p>
                <w:p w:rsidR="008F3F2A" w:rsidRPr="00EA7FC7" w:rsidRDefault="008F3F2A" w:rsidP="00EA7FC7">
                  <w:pPr>
                    <w:pStyle w:val="a3"/>
                    <w:jc w:val="center"/>
                    <w:rPr>
                      <w:rFonts w:ascii="Angsana New" w:hAnsi="Angsana New" w:cs="Angsana New"/>
                      <w:color w:val="0000FF"/>
                      <w:sz w:val="28"/>
                    </w:rPr>
                  </w:pPr>
                  <w:r w:rsidRPr="00EA7FC7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ม.3</w:t>
                  </w:r>
                </w:p>
                <w:p w:rsidR="008F3F2A" w:rsidRPr="00EA7FC7" w:rsidRDefault="008F3F2A" w:rsidP="00EA7FC7">
                  <w:pPr>
                    <w:jc w:val="center"/>
                    <w:rPr>
                      <w:sz w:val="28"/>
                    </w:rPr>
                  </w:pPr>
                  <w:r w:rsidRPr="00EA7FC7">
                    <w:rPr>
                      <w:rFonts w:ascii="Angsana New" w:hAnsi="Angsana New" w:cs="Angsana New"/>
                      <w:color w:val="0000FF"/>
                      <w:sz w:val="28"/>
                      <w:cs/>
                    </w:rPr>
                    <w:t>นักการภารโรง</w:t>
                  </w:r>
                </w:p>
              </w:txbxContent>
            </v:textbox>
          </v:shape>
        </w:pict>
      </w:r>
    </w:p>
    <w:p w:rsidR="0011449A" w:rsidRPr="00954011" w:rsidRDefault="0011449A" w:rsidP="00677726">
      <w:pPr>
        <w:pStyle w:val="a3"/>
        <w:rPr>
          <w:rFonts w:ascii="Angsana New" w:hAnsi="Angsana New" w:cs="Angsana New"/>
          <w:color w:val="0000FF"/>
          <w:sz w:val="32"/>
          <w:szCs w:val="32"/>
        </w:rPr>
      </w:pPr>
      <w:r w:rsidRPr="00954011">
        <w:rPr>
          <w:rFonts w:ascii="Angsana New" w:hAnsi="Angsana New" w:cs="Angsana New"/>
          <w:color w:val="0000FF"/>
          <w:sz w:val="32"/>
          <w:szCs w:val="32"/>
          <w:cs/>
        </w:rPr>
        <w:lastRenderedPageBreak/>
        <w:t xml:space="preserve">            </w:t>
      </w:r>
    </w:p>
    <w:p w:rsidR="00677726" w:rsidRPr="00954011" w:rsidRDefault="00677726" w:rsidP="00677726">
      <w:pPr>
        <w:pStyle w:val="a3"/>
        <w:rPr>
          <w:rFonts w:ascii="Angsana New" w:hAnsi="Angsana New" w:cs="Angsana New"/>
        </w:rPr>
      </w:pPr>
    </w:p>
    <w:sectPr w:rsidR="00677726" w:rsidRPr="00954011" w:rsidSect="00A156BC">
      <w:headerReference w:type="even" r:id="rId21"/>
      <w:footerReference w:type="even" r:id="rId22"/>
      <w:footerReference w:type="default" r:id="rId23"/>
      <w:pgSz w:w="11906" w:h="16838"/>
      <w:pgMar w:top="426" w:right="567" w:bottom="306" w:left="1276" w:header="720" w:footer="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69" w:rsidRDefault="00B85469" w:rsidP="00A156BC">
      <w:r>
        <w:separator/>
      </w:r>
    </w:p>
  </w:endnote>
  <w:endnote w:type="continuationSeparator" w:id="1">
    <w:p w:rsidR="00B85469" w:rsidRDefault="00B85469" w:rsidP="00A1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84" w:rsidRDefault="00B85469" w:rsidP="00D32BF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02B84" w:rsidRDefault="00B85469" w:rsidP="00A02B8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BC" w:rsidRDefault="00A156BC">
    <w:pPr>
      <w:pStyle w:val="ab"/>
    </w:pPr>
  </w:p>
  <w:p w:rsidR="00A156BC" w:rsidRDefault="00A156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69" w:rsidRDefault="00B85469" w:rsidP="00A156BC">
      <w:r>
        <w:separator/>
      </w:r>
    </w:p>
  </w:footnote>
  <w:footnote w:type="continuationSeparator" w:id="1">
    <w:p w:rsidR="00B85469" w:rsidRDefault="00B85469" w:rsidP="00A15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FB" w:rsidRDefault="00B85469" w:rsidP="00E046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4DFB" w:rsidRDefault="00B85469" w:rsidP="00860718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D07A5"/>
    <w:rsid w:val="0011449A"/>
    <w:rsid w:val="0011465D"/>
    <w:rsid w:val="00137906"/>
    <w:rsid w:val="001C3A0C"/>
    <w:rsid w:val="0025079A"/>
    <w:rsid w:val="002E099E"/>
    <w:rsid w:val="00322787"/>
    <w:rsid w:val="00416460"/>
    <w:rsid w:val="00472232"/>
    <w:rsid w:val="004F283A"/>
    <w:rsid w:val="00535765"/>
    <w:rsid w:val="00542D1B"/>
    <w:rsid w:val="005905DB"/>
    <w:rsid w:val="00594638"/>
    <w:rsid w:val="00644495"/>
    <w:rsid w:val="006776C6"/>
    <w:rsid w:val="00677726"/>
    <w:rsid w:val="006D6897"/>
    <w:rsid w:val="006F1E4C"/>
    <w:rsid w:val="00762745"/>
    <w:rsid w:val="00843BC1"/>
    <w:rsid w:val="008E2B2F"/>
    <w:rsid w:val="008F3F2A"/>
    <w:rsid w:val="0094707F"/>
    <w:rsid w:val="00954011"/>
    <w:rsid w:val="009A2636"/>
    <w:rsid w:val="009F50E3"/>
    <w:rsid w:val="00A156BC"/>
    <w:rsid w:val="00B85469"/>
    <w:rsid w:val="00BF0432"/>
    <w:rsid w:val="00D55CFA"/>
    <w:rsid w:val="00E83959"/>
    <w:rsid w:val="00EA7FC7"/>
    <w:rsid w:val="00F217F0"/>
    <w:rsid w:val="00F26CF4"/>
    <w:rsid w:val="00F94EBF"/>
    <w:rsid w:val="00FD07A5"/>
    <w:rsid w:val="00FE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>
      <o:colormenu v:ext="edit" fillcolor="none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A5"/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726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9463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4638"/>
    <w:rPr>
      <w:rFonts w:ascii="Tahoma" w:hAnsi="Tahoma" w:cs="Angsana New"/>
      <w:sz w:val="16"/>
    </w:rPr>
  </w:style>
  <w:style w:type="paragraph" w:styleId="a6">
    <w:name w:val="Subtitle"/>
    <w:basedOn w:val="a"/>
    <w:next w:val="a"/>
    <w:link w:val="a7"/>
    <w:qFormat/>
    <w:rsid w:val="00FD07A5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FD07A5"/>
    <w:rPr>
      <w:rFonts w:ascii="Cambria" w:eastAsia="Times New Roman" w:hAnsi="Cambria" w:cs="Angsana New"/>
      <w:sz w:val="24"/>
      <w:szCs w:val="30"/>
    </w:rPr>
  </w:style>
  <w:style w:type="paragraph" w:styleId="a8">
    <w:name w:val="header"/>
    <w:basedOn w:val="a"/>
    <w:link w:val="a9"/>
    <w:rsid w:val="00BF0432"/>
    <w:pPr>
      <w:tabs>
        <w:tab w:val="center" w:pos="4153"/>
        <w:tab w:val="right" w:pos="8306"/>
      </w:tabs>
    </w:pPr>
    <w:rPr>
      <w:rFonts w:ascii="Cordia New" w:eastAsia="Times New Roman" w:hAnsi="Cordia New" w:cs="Cordia New"/>
      <w:sz w:val="36"/>
      <w:szCs w:val="42"/>
    </w:rPr>
  </w:style>
  <w:style w:type="character" w:customStyle="1" w:styleId="a9">
    <w:name w:val="หัวกระดาษ อักขระ"/>
    <w:basedOn w:val="a0"/>
    <w:link w:val="a8"/>
    <w:rsid w:val="00BF0432"/>
    <w:rPr>
      <w:rFonts w:ascii="Cordia New" w:eastAsia="Times New Roman" w:hAnsi="Cordia New"/>
      <w:sz w:val="36"/>
      <w:szCs w:val="42"/>
    </w:rPr>
  </w:style>
  <w:style w:type="character" w:styleId="aa">
    <w:name w:val="page number"/>
    <w:basedOn w:val="a0"/>
    <w:rsid w:val="00BF0432"/>
  </w:style>
  <w:style w:type="paragraph" w:styleId="ab">
    <w:name w:val="footer"/>
    <w:basedOn w:val="a"/>
    <w:link w:val="ac"/>
    <w:uiPriority w:val="99"/>
    <w:rsid w:val="00BF0432"/>
    <w:pPr>
      <w:tabs>
        <w:tab w:val="center" w:pos="4153"/>
        <w:tab w:val="right" w:pos="8306"/>
      </w:tabs>
    </w:pPr>
    <w:rPr>
      <w:rFonts w:ascii="Cordia New" w:eastAsia="Times New Roman" w:hAnsi="Cordia New" w:cs="Cordia New"/>
      <w:sz w:val="36"/>
      <w:szCs w:val="42"/>
    </w:rPr>
  </w:style>
  <w:style w:type="character" w:customStyle="1" w:styleId="ac">
    <w:name w:val="ท้ายกระดาษ อักขระ"/>
    <w:basedOn w:val="a0"/>
    <w:link w:val="ab"/>
    <w:uiPriority w:val="99"/>
    <w:rsid w:val="00BF0432"/>
    <w:rPr>
      <w:rFonts w:ascii="Cordia New" w:eastAsia="Times New Roman" w:hAnsi="Cordia New"/>
      <w:sz w:val="36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91;&#3634;&#3609;&#3648;&#3623;&#3610;&#3627;&#3657;&#3623;&#3618;&#3627;&#3621;&#3634;&#3623;\&#3586;&#3657;&#3629;&#3617;&#3641;&#3621;&#3629;&#3633;&#3610;&#3650;&#3627;&#3621;&#3604;\public_html\teacher%20present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teacher present</Template>
  <TotalTime>16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gonganog</dc:creator>
  <cp:lastModifiedBy>gonganog</cp:lastModifiedBy>
  <cp:revision>5</cp:revision>
  <dcterms:created xsi:type="dcterms:W3CDTF">2012-04-20T06:21:00Z</dcterms:created>
  <dcterms:modified xsi:type="dcterms:W3CDTF">2012-04-20T06:45:00Z</dcterms:modified>
</cp:coreProperties>
</file>